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B3AB" w14:textId="4EB4E8C3" w:rsidR="00135AF2" w:rsidRDefault="00135AF2" w:rsidP="000B58E0">
      <w:pPr>
        <w:pStyle w:val="Abbinder"/>
        <w:rPr>
          <w:b/>
          <w:sz w:val="22"/>
          <w:szCs w:val="18"/>
          <w:u w:val="single"/>
          <w:lang w:val="en-US"/>
        </w:rPr>
      </w:pPr>
      <w:r w:rsidRPr="009941B8">
        <w:rPr>
          <w:b/>
          <w:sz w:val="22"/>
          <w:szCs w:val="18"/>
          <w:u w:val="single"/>
          <w:lang w:val="en-US"/>
        </w:rPr>
        <w:t xml:space="preserve">CRYOTEC Anlagenbau GmbH </w:t>
      </w:r>
      <w:r w:rsidR="0088621F" w:rsidRPr="009941B8">
        <w:rPr>
          <w:b/>
          <w:sz w:val="22"/>
          <w:szCs w:val="18"/>
          <w:u w:val="single"/>
          <w:lang w:val="en-US"/>
        </w:rPr>
        <w:t>H</w:t>
      </w:r>
      <w:r w:rsidRPr="009941B8">
        <w:rPr>
          <w:b/>
          <w:sz w:val="22"/>
          <w:szCs w:val="18"/>
          <w:u w:val="single"/>
          <w:lang w:val="en-US"/>
        </w:rPr>
        <w:t>and</w:t>
      </w:r>
      <w:r w:rsidR="0088621F" w:rsidRPr="009941B8">
        <w:rPr>
          <w:b/>
          <w:sz w:val="22"/>
          <w:szCs w:val="18"/>
          <w:u w:val="single"/>
          <w:lang w:val="en-US"/>
        </w:rPr>
        <w:t>s</w:t>
      </w:r>
      <w:r w:rsidRPr="009941B8">
        <w:rPr>
          <w:b/>
          <w:sz w:val="22"/>
          <w:szCs w:val="18"/>
          <w:u w:val="single"/>
          <w:lang w:val="en-US"/>
        </w:rPr>
        <w:t xml:space="preserve"> </w:t>
      </w:r>
      <w:r w:rsidR="0088621F" w:rsidRPr="009941B8">
        <w:rPr>
          <w:b/>
          <w:sz w:val="22"/>
          <w:szCs w:val="18"/>
          <w:u w:val="single"/>
          <w:lang w:val="en-US"/>
        </w:rPr>
        <w:t>O</w:t>
      </w:r>
      <w:r w:rsidRPr="009941B8">
        <w:rPr>
          <w:b/>
          <w:sz w:val="22"/>
          <w:szCs w:val="18"/>
          <w:u w:val="single"/>
          <w:lang w:val="en-US"/>
        </w:rPr>
        <w:t>ver the CO</w:t>
      </w:r>
      <w:r w:rsidRPr="009941B8">
        <w:rPr>
          <w:b/>
          <w:sz w:val="22"/>
          <w:szCs w:val="18"/>
          <w:u w:val="single"/>
          <w:vertAlign w:val="subscript"/>
          <w:lang w:val="en-US"/>
        </w:rPr>
        <w:t>2</w:t>
      </w:r>
      <w:r w:rsidRPr="009941B8">
        <w:rPr>
          <w:b/>
          <w:sz w:val="22"/>
          <w:szCs w:val="18"/>
          <w:u w:val="single"/>
          <w:lang w:val="en-US"/>
        </w:rPr>
        <w:t xml:space="preserve"> Recovery </w:t>
      </w:r>
      <w:r w:rsidR="0088621F" w:rsidRPr="009941B8">
        <w:rPr>
          <w:b/>
          <w:sz w:val="22"/>
          <w:szCs w:val="18"/>
          <w:u w:val="single"/>
          <w:lang w:val="en-US"/>
        </w:rPr>
        <w:t>P</w:t>
      </w:r>
      <w:r w:rsidRPr="009941B8">
        <w:rPr>
          <w:b/>
          <w:sz w:val="22"/>
          <w:szCs w:val="18"/>
          <w:u w:val="single"/>
          <w:lang w:val="en-US"/>
        </w:rPr>
        <w:t>lant to E.ON Bioerdgas GmbH in Aiterhofen</w:t>
      </w:r>
    </w:p>
    <w:p w14:paraId="00AA7177" w14:textId="77777777" w:rsidR="009941B8" w:rsidRPr="009941B8" w:rsidRDefault="009941B8" w:rsidP="000B58E0">
      <w:pPr>
        <w:pStyle w:val="Abbinder"/>
        <w:rPr>
          <w:b/>
          <w:sz w:val="22"/>
          <w:szCs w:val="18"/>
          <w:u w:val="single"/>
          <w:lang w:val="en-US"/>
        </w:rPr>
      </w:pPr>
    </w:p>
    <w:p w14:paraId="6E2E8148" w14:textId="4AF79DCE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>Wurzen</w:t>
      </w:r>
      <w:r w:rsidR="00D76546">
        <w:rPr>
          <w:sz w:val="20"/>
          <w:szCs w:val="18"/>
          <w:lang w:val="en-US"/>
        </w:rPr>
        <w:t>, Germany</w:t>
      </w:r>
      <w:r w:rsidR="00B93707">
        <w:rPr>
          <w:sz w:val="20"/>
          <w:szCs w:val="18"/>
          <w:lang w:val="en-US"/>
        </w:rPr>
        <w:t>, July 20, 2023</w:t>
      </w:r>
      <w:r w:rsidRPr="00135AF2">
        <w:rPr>
          <w:sz w:val="20"/>
          <w:szCs w:val="18"/>
          <w:lang w:val="en-US"/>
        </w:rPr>
        <w:t xml:space="preserve"> –</w:t>
      </w:r>
      <w:r w:rsidR="003D6A3D">
        <w:rPr>
          <w:sz w:val="20"/>
          <w:szCs w:val="18"/>
          <w:lang w:val="en-US"/>
        </w:rPr>
        <w:t xml:space="preserve"> </w:t>
      </w:r>
      <w:r w:rsidRPr="00135AF2">
        <w:rPr>
          <w:sz w:val="20"/>
          <w:szCs w:val="18"/>
          <w:lang w:val="en-US"/>
        </w:rPr>
        <w:t>It</w:t>
      </w:r>
      <w:r w:rsidR="0036086F">
        <w:rPr>
          <w:sz w:val="20"/>
          <w:szCs w:val="18"/>
          <w:lang w:val="en-US"/>
        </w:rPr>
        <w:t xml:space="preserve"> i</w:t>
      </w:r>
      <w:r w:rsidRPr="00135AF2">
        <w:rPr>
          <w:sz w:val="20"/>
          <w:szCs w:val="18"/>
          <w:lang w:val="en-US"/>
        </w:rPr>
        <w:t>s clea</w:t>
      </w:r>
      <w:r w:rsidR="00B93707">
        <w:rPr>
          <w:sz w:val="20"/>
          <w:szCs w:val="18"/>
          <w:lang w:val="en-US"/>
        </w:rPr>
        <w:t>r</w:t>
      </w:r>
      <w:r w:rsidRPr="00135AF2">
        <w:rPr>
          <w:sz w:val="20"/>
          <w:szCs w:val="18"/>
          <w:lang w:val="en-US"/>
        </w:rPr>
        <w:t xml:space="preserve"> the world need</w:t>
      </w:r>
      <w:r w:rsidR="007610A1">
        <w:rPr>
          <w:sz w:val="20"/>
          <w:szCs w:val="18"/>
          <w:lang w:val="en-US"/>
        </w:rPr>
        <w:t>s</w:t>
      </w:r>
      <w:r w:rsidRPr="00135AF2">
        <w:rPr>
          <w:sz w:val="20"/>
          <w:szCs w:val="18"/>
          <w:lang w:val="en-US"/>
        </w:rPr>
        <w:t xml:space="preserve"> a variety of technology and solutions to achieve its climate and energy goals. Today – here and now – we have reached the next level in Germany </w:t>
      </w:r>
      <w:r w:rsidR="006823B3">
        <w:rPr>
          <w:sz w:val="20"/>
          <w:szCs w:val="18"/>
          <w:lang w:val="en-US"/>
        </w:rPr>
        <w:t>in</w:t>
      </w:r>
      <w:r w:rsidRPr="00135AF2">
        <w:rPr>
          <w:sz w:val="20"/>
          <w:szCs w:val="18"/>
          <w:lang w:val="en-US"/>
        </w:rPr>
        <w:t xml:space="preserve"> </w:t>
      </w:r>
      <w:r w:rsidR="00A63EFC">
        <w:rPr>
          <w:sz w:val="20"/>
          <w:szCs w:val="18"/>
          <w:lang w:val="en-US"/>
        </w:rPr>
        <w:t xml:space="preserve">recovering </w:t>
      </w:r>
      <w:r w:rsidRPr="006823B3">
        <w:rPr>
          <w:sz w:val="20"/>
          <w:szCs w:val="18"/>
          <w:lang w:val="en-US"/>
        </w:rPr>
        <w:t>CO</w:t>
      </w:r>
      <w:r w:rsidRPr="006823B3">
        <w:rPr>
          <w:sz w:val="20"/>
          <w:szCs w:val="18"/>
          <w:vertAlign w:val="subscript"/>
          <w:lang w:val="en-US"/>
        </w:rPr>
        <w:t>2</w:t>
      </w:r>
      <w:r w:rsidRPr="006823B3">
        <w:rPr>
          <w:sz w:val="20"/>
          <w:szCs w:val="18"/>
          <w:lang w:val="en-US"/>
        </w:rPr>
        <w:t xml:space="preserve"> from a waste gas stream</w:t>
      </w:r>
      <w:r w:rsidRPr="00135AF2">
        <w:rPr>
          <w:sz w:val="20"/>
          <w:szCs w:val="18"/>
          <w:lang w:val="en-US"/>
        </w:rPr>
        <w:t xml:space="preserve"> </w:t>
      </w:r>
      <w:r w:rsidRPr="00A63EFC">
        <w:rPr>
          <w:sz w:val="20"/>
          <w:szCs w:val="18"/>
          <w:lang w:val="en-US"/>
        </w:rPr>
        <w:t>and</w:t>
      </w:r>
      <w:r w:rsidR="00A63EFC">
        <w:rPr>
          <w:sz w:val="20"/>
          <w:szCs w:val="18"/>
          <w:lang w:val="en-US"/>
        </w:rPr>
        <w:t xml:space="preserve"> repurposing</w:t>
      </w:r>
      <w:r w:rsidRPr="00A63EFC">
        <w:rPr>
          <w:sz w:val="20"/>
          <w:szCs w:val="18"/>
          <w:lang w:val="en-US"/>
        </w:rPr>
        <w:t xml:space="preserve"> it.</w:t>
      </w:r>
      <w:r w:rsidRPr="00135AF2">
        <w:rPr>
          <w:sz w:val="20"/>
          <w:szCs w:val="18"/>
          <w:lang w:val="en-US"/>
        </w:rPr>
        <w:t xml:space="preserve"> </w:t>
      </w:r>
    </w:p>
    <w:p w14:paraId="09229F1F" w14:textId="123D8DEA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>E.ON Bioerdgas GmbH opened the first plant in Germany to recover CO</w:t>
      </w:r>
      <w:r w:rsidRPr="00536173">
        <w:rPr>
          <w:sz w:val="20"/>
          <w:szCs w:val="18"/>
          <w:vertAlign w:val="subscript"/>
          <w:lang w:val="en-US"/>
        </w:rPr>
        <w:t>2</w:t>
      </w:r>
      <w:r w:rsidRPr="00135AF2">
        <w:rPr>
          <w:sz w:val="20"/>
          <w:szCs w:val="18"/>
          <w:lang w:val="en-US"/>
        </w:rPr>
        <w:t xml:space="preserve"> from </w:t>
      </w:r>
      <w:r w:rsidR="001347A2">
        <w:rPr>
          <w:sz w:val="20"/>
          <w:szCs w:val="18"/>
          <w:lang w:val="en-US"/>
        </w:rPr>
        <w:t>their</w:t>
      </w:r>
      <w:r w:rsidRPr="00135AF2">
        <w:rPr>
          <w:sz w:val="20"/>
          <w:szCs w:val="18"/>
          <w:lang w:val="en-US"/>
        </w:rPr>
        <w:t xml:space="preserve"> biogas plant in Aiterhofen</w:t>
      </w:r>
      <w:r w:rsidR="00466328">
        <w:rPr>
          <w:sz w:val="20"/>
          <w:szCs w:val="18"/>
          <w:lang w:val="en-US"/>
        </w:rPr>
        <w:t>,</w:t>
      </w:r>
      <w:r w:rsidRPr="00135AF2">
        <w:rPr>
          <w:sz w:val="20"/>
          <w:szCs w:val="18"/>
          <w:lang w:val="en-US"/>
        </w:rPr>
        <w:t xml:space="preserve"> </w:t>
      </w:r>
      <w:r w:rsidR="00466328">
        <w:rPr>
          <w:sz w:val="20"/>
          <w:szCs w:val="18"/>
          <w:lang w:val="en-US"/>
        </w:rPr>
        <w:t>developed</w:t>
      </w:r>
      <w:r w:rsidRPr="00135AF2">
        <w:rPr>
          <w:sz w:val="20"/>
          <w:szCs w:val="18"/>
          <w:lang w:val="en-US"/>
        </w:rPr>
        <w:t xml:space="preserve"> and manufactured by CRYOTEC in Wurzen, Germany.</w:t>
      </w:r>
    </w:p>
    <w:p w14:paraId="103F1466" w14:textId="7B69535E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 xml:space="preserve">The plant was delivered </w:t>
      </w:r>
      <w:r w:rsidR="00F65297">
        <w:rPr>
          <w:sz w:val="20"/>
          <w:szCs w:val="18"/>
          <w:lang w:val="en-US"/>
        </w:rPr>
        <w:t xml:space="preserve">on-schedule </w:t>
      </w:r>
      <w:r w:rsidRPr="00135AF2">
        <w:rPr>
          <w:sz w:val="20"/>
          <w:szCs w:val="18"/>
          <w:lang w:val="en-US"/>
        </w:rPr>
        <w:t xml:space="preserve">to </w:t>
      </w:r>
      <w:r w:rsidR="003D6A3D" w:rsidRPr="00135AF2">
        <w:rPr>
          <w:sz w:val="20"/>
          <w:szCs w:val="18"/>
          <w:lang w:val="en-US"/>
        </w:rPr>
        <w:t xml:space="preserve">E.ON Bioerdgas GmbH </w:t>
      </w:r>
      <w:r w:rsidRPr="00135AF2">
        <w:rPr>
          <w:sz w:val="20"/>
          <w:szCs w:val="18"/>
          <w:lang w:val="en-US"/>
        </w:rPr>
        <w:t>in Aiterhofen in 2022</w:t>
      </w:r>
      <w:r w:rsidR="00E5494A">
        <w:rPr>
          <w:sz w:val="20"/>
          <w:szCs w:val="18"/>
          <w:lang w:val="en-US"/>
        </w:rPr>
        <w:t>,</w:t>
      </w:r>
      <w:r w:rsidR="00805955">
        <w:rPr>
          <w:sz w:val="20"/>
          <w:szCs w:val="18"/>
          <w:lang w:val="en-US"/>
        </w:rPr>
        <w:t xml:space="preserve"> and f</w:t>
      </w:r>
      <w:r w:rsidR="001F3BEC">
        <w:rPr>
          <w:sz w:val="20"/>
          <w:szCs w:val="18"/>
          <w:lang w:val="en-US"/>
        </w:rPr>
        <w:t>eatur</w:t>
      </w:r>
      <w:r w:rsidR="00805955">
        <w:rPr>
          <w:sz w:val="20"/>
          <w:szCs w:val="18"/>
          <w:lang w:val="en-US"/>
        </w:rPr>
        <w:t>es</w:t>
      </w:r>
      <w:r w:rsidR="001F3BEC">
        <w:rPr>
          <w:sz w:val="20"/>
          <w:szCs w:val="18"/>
          <w:lang w:val="en-US"/>
        </w:rPr>
        <w:t xml:space="preserve"> a</w:t>
      </w:r>
      <w:r w:rsidRPr="00135AF2">
        <w:rPr>
          <w:sz w:val="20"/>
          <w:szCs w:val="18"/>
          <w:lang w:val="en-US"/>
        </w:rPr>
        <w:t xml:space="preserve"> production capacity </w:t>
      </w:r>
      <w:r w:rsidR="00805955">
        <w:rPr>
          <w:sz w:val="20"/>
          <w:szCs w:val="18"/>
          <w:lang w:val="en-US"/>
        </w:rPr>
        <w:t>of</w:t>
      </w:r>
      <w:r w:rsidRPr="00135AF2">
        <w:rPr>
          <w:sz w:val="20"/>
          <w:szCs w:val="18"/>
          <w:lang w:val="en-US"/>
        </w:rPr>
        <w:t xml:space="preserve"> 1.700 kg per hour </w:t>
      </w:r>
      <w:r w:rsidR="007676E5">
        <w:rPr>
          <w:sz w:val="20"/>
          <w:szCs w:val="18"/>
          <w:lang w:val="en-US"/>
        </w:rPr>
        <w:t>of</w:t>
      </w:r>
      <w:r w:rsidRPr="00135AF2">
        <w:rPr>
          <w:sz w:val="20"/>
          <w:szCs w:val="18"/>
          <w:lang w:val="en-US"/>
        </w:rPr>
        <w:t xml:space="preserve"> food</w:t>
      </w:r>
      <w:r w:rsidR="007676E5">
        <w:rPr>
          <w:sz w:val="20"/>
          <w:szCs w:val="18"/>
          <w:lang w:val="en-US"/>
        </w:rPr>
        <w:t>-grade</w:t>
      </w:r>
      <w:r w:rsidRPr="00135AF2">
        <w:rPr>
          <w:sz w:val="20"/>
          <w:szCs w:val="18"/>
          <w:lang w:val="en-US"/>
        </w:rPr>
        <w:t xml:space="preserve"> </w:t>
      </w:r>
      <w:r w:rsidR="00805955" w:rsidRPr="00135AF2">
        <w:rPr>
          <w:sz w:val="20"/>
          <w:szCs w:val="18"/>
          <w:lang w:val="en-US"/>
        </w:rPr>
        <w:t>LCO</w:t>
      </w:r>
      <w:r w:rsidR="00805955" w:rsidRPr="003D6A3D">
        <w:rPr>
          <w:sz w:val="20"/>
          <w:szCs w:val="18"/>
          <w:vertAlign w:val="subscript"/>
          <w:lang w:val="en-US"/>
        </w:rPr>
        <w:t>2</w:t>
      </w:r>
      <w:r w:rsidR="00805955" w:rsidRPr="00135AF2">
        <w:rPr>
          <w:sz w:val="20"/>
          <w:szCs w:val="18"/>
          <w:lang w:val="en-US"/>
        </w:rPr>
        <w:t xml:space="preserve"> </w:t>
      </w:r>
      <w:r w:rsidRPr="00135AF2">
        <w:rPr>
          <w:sz w:val="20"/>
          <w:szCs w:val="18"/>
          <w:lang w:val="en-US"/>
        </w:rPr>
        <w:t xml:space="preserve">according to EIGA </w:t>
      </w:r>
      <w:r w:rsidR="007676E5">
        <w:rPr>
          <w:sz w:val="20"/>
          <w:szCs w:val="18"/>
          <w:lang w:val="en-US"/>
        </w:rPr>
        <w:t>standard</w:t>
      </w:r>
      <w:r w:rsidR="0036086F">
        <w:rPr>
          <w:sz w:val="20"/>
          <w:szCs w:val="18"/>
          <w:lang w:val="en-US"/>
        </w:rPr>
        <w:t>s</w:t>
      </w:r>
      <w:r w:rsidRPr="00135AF2">
        <w:rPr>
          <w:sz w:val="20"/>
          <w:szCs w:val="18"/>
          <w:lang w:val="en-US"/>
        </w:rPr>
        <w:t xml:space="preserve">. </w:t>
      </w:r>
    </w:p>
    <w:p w14:paraId="5EFE4001" w14:textId="371E6522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>The CO</w:t>
      </w:r>
      <w:r w:rsidRPr="00536173">
        <w:rPr>
          <w:sz w:val="20"/>
          <w:szCs w:val="18"/>
          <w:vertAlign w:val="subscript"/>
          <w:lang w:val="en-US"/>
        </w:rPr>
        <w:t>2</w:t>
      </w:r>
      <w:r w:rsidRPr="00135AF2">
        <w:rPr>
          <w:sz w:val="20"/>
          <w:szCs w:val="18"/>
          <w:lang w:val="en-US"/>
        </w:rPr>
        <w:t xml:space="preserve"> Recovery Plant </w:t>
      </w:r>
      <w:r w:rsidR="00B94BA7">
        <w:rPr>
          <w:sz w:val="20"/>
          <w:szCs w:val="18"/>
          <w:lang w:val="en-US"/>
        </w:rPr>
        <w:t>was</w:t>
      </w:r>
      <w:r w:rsidRPr="00135AF2">
        <w:rPr>
          <w:sz w:val="20"/>
          <w:szCs w:val="18"/>
          <w:lang w:val="en-US"/>
        </w:rPr>
        <w:t xml:space="preserve"> designed and manufactured </w:t>
      </w:r>
      <w:r w:rsidR="00B94BA7">
        <w:rPr>
          <w:sz w:val="20"/>
          <w:szCs w:val="18"/>
          <w:lang w:val="en-US"/>
        </w:rPr>
        <w:t>to be</w:t>
      </w:r>
      <w:r w:rsidRPr="00135AF2">
        <w:rPr>
          <w:sz w:val="20"/>
          <w:szCs w:val="18"/>
          <w:lang w:val="en-US"/>
        </w:rPr>
        <w:t xml:space="preserve"> </w:t>
      </w:r>
      <w:r w:rsidR="00B94BA7" w:rsidRPr="00135AF2">
        <w:rPr>
          <w:sz w:val="20"/>
          <w:szCs w:val="18"/>
          <w:lang w:val="en-US"/>
        </w:rPr>
        <w:t>fully</w:t>
      </w:r>
      <w:r w:rsidR="00B94BA7">
        <w:rPr>
          <w:sz w:val="20"/>
          <w:szCs w:val="18"/>
          <w:lang w:val="en-US"/>
        </w:rPr>
        <w:t xml:space="preserve"> containerized</w:t>
      </w:r>
      <w:r w:rsidRPr="00135AF2">
        <w:rPr>
          <w:sz w:val="20"/>
          <w:szCs w:val="18"/>
          <w:lang w:val="en-US"/>
        </w:rPr>
        <w:t xml:space="preserve">. CRYOTEC was also responsible </w:t>
      </w:r>
      <w:r w:rsidR="00451522">
        <w:rPr>
          <w:sz w:val="20"/>
          <w:szCs w:val="18"/>
          <w:lang w:val="en-US"/>
        </w:rPr>
        <w:t>for</w:t>
      </w:r>
      <w:r w:rsidRPr="00135AF2">
        <w:rPr>
          <w:sz w:val="20"/>
          <w:szCs w:val="18"/>
          <w:lang w:val="en-US"/>
        </w:rPr>
        <w:t xml:space="preserve"> install</w:t>
      </w:r>
      <w:r w:rsidR="00451522">
        <w:rPr>
          <w:sz w:val="20"/>
          <w:szCs w:val="18"/>
          <w:lang w:val="en-US"/>
        </w:rPr>
        <w:t>ation at</w:t>
      </w:r>
      <w:r w:rsidRPr="00135AF2">
        <w:rPr>
          <w:sz w:val="20"/>
          <w:szCs w:val="18"/>
          <w:lang w:val="en-US"/>
        </w:rPr>
        <w:t xml:space="preserve"> the plant site.</w:t>
      </w:r>
    </w:p>
    <w:p w14:paraId="5AEA53FB" w14:textId="2DB6D7AE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 xml:space="preserve">The </w:t>
      </w:r>
      <w:r w:rsidR="005272B2">
        <w:rPr>
          <w:sz w:val="20"/>
          <w:szCs w:val="18"/>
          <w:lang w:val="en-US"/>
        </w:rPr>
        <w:t xml:space="preserve">feed </w:t>
      </w:r>
      <w:r w:rsidRPr="00135AF2">
        <w:rPr>
          <w:sz w:val="20"/>
          <w:szCs w:val="18"/>
          <w:lang w:val="en-US"/>
        </w:rPr>
        <w:t xml:space="preserve">gas for the plant is </w:t>
      </w:r>
      <w:r w:rsidR="000C3683">
        <w:rPr>
          <w:sz w:val="20"/>
          <w:szCs w:val="18"/>
          <w:lang w:val="en-US"/>
        </w:rPr>
        <w:t>drawn</w:t>
      </w:r>
      <w:r w:rsidRPr="00135AF2">
        <w:rPr>
          <w:sz w:val="20"/>
          <w:szCs w:val="18"/>
          <w:lang w:val="en-US"/>
        </w:rPr>
        <w:t xml:space="preserve"> from the existing </w:t>
      </w:r>
      <w:r w:rsidR="005E10FA">
        <w:rPr>
          <w:sz w:val="20"/>
          <w:szCs w:val="18"/>
          <w:lang w:val="en-US"/>
        </w:rPr>
        <w:t>p</w:t>
      </w:r>
      <w:r w:rsidRPr="00135AF2">
        <w:rPr>
          <w:sz w:val="20"/>
          <w:szCs w:val="18"/>
          <w:lang w:val="en-US"/>
        </w:rPr>
        <w:t>ressure swing adsorption unit (PSA) installed at the biogas plant</w:t>
      </w:r>
      <w:r w:rsidR="00161306">
        <w:rPr>
          <w:sz w:val="20"/>
          <w:szCs w:val="18"/>
          <w:lang w:val="en-US"/>
        </w:rPr>
        <w:t>. W</w:t>
      </w:r>
      <w:r w:rsidRPr="00135AF2">
        <w:rPr>
          <w:sz w:val="20"/>
          <w:szCs w:val="18"/>
          <w:lang w:val="en-US"/>
        </w:rPr>
        <w:t>ith our technologies, the captured CO</w:t>
      </w:r>
      <w:r w:rsidRPr="003D6A3D">
        <w:rPr>
          <w:sz w:val="20"/>
          <w:szCs w:val="18"/>
          <w:vertAlign w:val="subscript"/>
          <w:lang w:val="en-US"/>
        </w:rPr>
        <w:t>2</w:t>
      </w:r>
      <w:r w:rsidRPr="00135AF2">
        <w:rPr>
          <w:sz w:val="20"/>
          <w:szCs w:val="18"/>
          <w:lang w:val="en-US"/>
        </w:rPr>
        <w:t xml:space="preserve"> is purified and liquefied in such </w:t>
      </w:r>
      <w:r w:rsidR="0036086F">
        <w:rPr>
          <w:sz w:val="20"/>
          <w:szCs w:val="18"/>
          <w:lang w:val="en-US"/>
        </w:rPr>
        <w:t xml:space="preserve">a </w:t>
      </w:r>
      <w:r w:rsidRPr="00135AF2">
        <w:rPr>
          <w:sz w:val="20"/>
          <w:szCs w:val="18"/>
          <w:lang w:val="en-US"/>
        </w:rPr>
        <w:t>way that it can be used to meet the huge demands of the food &amp; beverage industry</w:t>
      </w:r>
      <w:r w:rsidR="009B6CC4">
        <w:rPr>
          <w:sz w:val="20"/>
          <w:szCs w:val="18"/>
          <w:lang w:val="en-US"/>
        </w:rPr>
        <w:t>, making</w:t>
      </w:r>
      <w:r w:rsidRPr="00135AF2">
        <w:rPr>
          <w:sz w:val="20"/>
          <w:szCs w:val="18"/>
          <w:lang w:val="en-US"/>
        </w:rPr>
        <w:t xml:space="preserve"> CO</w:t>
      </w:r>
      <w:r w:rsidRPr="003D6A3D">
        <w:rPr>
          <w:sz w:val="20"/>
          <w:szCs w:val="18"/>
          <w:vertAlign w:val="subscript"/>
          <w:lang w:val="en-US"/>
        </w:rPr>
        <w:t>2</w:t>
      </w:r>
      <w:r w:rsidRPr="00135AF2">
        <w:rPr>
          <w:sz w:val="20"/>
          <w:szCs w:val="18"/>
          <w:lang w:val="en-US"/>
        </w:rPr>
        <w:t xml:space="preserve"> a </w:t>
      </w:r>
      <w:r w:rsidR="009B6CC4">
        <w:rPr>
          <w:sz w:val="20"/>
          <w:szCs w:val="18"/>
          <w:lang w:val="en-US"/>
        </w:rPr>
        <w:t>marketa</w:t>
      </w:r>
      <w:r w:rsidRPr="00135AF2">
        <w:rPr>
          <w:sz w:val="20"/>
          <w:szCs w:val="18"/>
          <w:lang w:val="en-US"/>
        </w:rPr>
        <w:t>ble product.</w:t>
      </w:r>
    </w:p>
    <w:p w14:paraId="4C908CD6" w14:textId="59484A25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>Each CO</w:t>
      </w:r>
      <w:r w:rsidRPr="003D6A3D">
        <w:rPr>
          <w:sz w:val="20"/>
          <w:szCs w:val="18"/>
          <w:vertAlign w:val="subscript"/>
          <w:lang w:val="en-US"/>
        </w:rPr>
        <w:t>2</w:t>
      </w:r>
      <w:r w:rsidRPr="00135AF2">
        <w:rPr>
          <w:sz w:val="20"/>
          <w:szCs w:val="18"/>
          <w:lang w:val="en-US"/>
        </w:rPr>
        <w:t xml:space="preserve"> recovery unit is tailor</w:t>
      </w:r>
      <w:r w:rsidR="0004323E">
        <w:rPr>
          <w:sz w:val="20"/>
          <w:szCs w:val="18"/>
          <w:lang w:val="en-US"/>
        </w:rPr>
        <w:t>-</w:t>
      </w:r>
      <w:r w:rsidRPr="00135AF2">
        <w:rPr>
          <w:sz w:val="20"/>
          <w:szCs w:val="18"/>
          <w:lang w:val="en-US"/>
        </w:rPr>
        <w:t xml:space="preserve">made to </w:t>
      </w:r>
      <w:r w:rsidR="00E2088D">
        <w:rPr>
          <w:sz w:val="20"/>
          <w:szCs w:val="18"/>
          <w:lang w:val="en-US"/>
        </w:rPr>
        <w:t>meet</w:t>
      </w:r>
      <w:r w:rsidRPr="00135AF2">
        <w:rPr>
          <w:sz w:val="20"/>
          <w:szCs w:val="18"/>
          <w:lang w:val="en-US"/>
        </w:rPr>
        <w:t xml:space="preserve"> customer requirements based on the raw gas analysis of the used waste gas.</w:t>
      </w:r>
      <w:r>
        <w:rPr>
          <w:sz w:val="20"/>
          <w:szCs w:val="18"/>
          <w:lang w:val="en-US"/>
        </w:rPr>
        <w:t xml:space="preserve"> </w:t>
      </w:r>
      <w:r w:rsidRPr="00135AF2">
        <w:rPr>
          <w:sz w:val="20"/>
          <w:szCs w:val="18"/>
          <w:lang w:val="en-US"/>
        </w:rPr>
        <w:t xml:space="preserve">Our engineers </w:t>
      </w:r>
      <w:r w:rsidR="00C122D7">
        <w:rPr>
          <w:sz w:val="20"/>
          <w:szCs w:val="18"/>
          <w:lang w:val="en-US"/>
        </w:rPr>
        <w:t>are responsible for</w:t>
      </w:r>
      <w:r w:rsidRPr="00135AF2">
        <w:rPr>
          <w:sz w:val="20"/>
          <w:szCs w:val="18"/>
          <w:lang w:val="en-US"/>
        </w:rPr>
        <w:t xml:space="preserve"> </w:t>
      </w:r>
      <w:r w:rsidR="00663330" w:rsidRPr="00135AF2">
        <w:rPr>
          <w:sz w:val="20"/>
          <w:szCs w:val="18"/>
          <w:lang w:val="en-US"/>
        </w:rPr>
        <w:t>overall</w:t>
      </w:r>
      <w:r w:rsidRPr="00135AF2">
        <w:rPr>
          <w:sz w:val="20"/>
          <w:szCs w:val="18"/>
          <w:lang w:val="en-US"/>
        </w:rPr>
        <w:t xml:space="preserve"> cost-effectiveness and efficiency. </w:t>
      </w:r>
    </w:p>
    <w:p w14:paraId="6FC5BE90" w14:textId="4247933A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 xml:space="preserve">The operating personnel on site were trained by the CRYOTEC engineers during </w:t>
      </w:r>
      <w:r w:rsidR="0036086F">
        <w:rPr>
          <w:sz w:val="20"/>
          <w:szCs w:val="18"/>
          <w:lang w:val="en-US"/>
        </w:rPr>
        <w:t>commissioning</w:t>
      </w:r>
      <w:r w:rsidRPr="00135AF2">
        <w:rPr>
          <w:sz w:val="20"/>
          <w:szCs w:val="18"/>
          <w:lang w:val="en-US"/>
        </w:rPr>
        <w:t xml:space="preserve">. CRYOTEC </w:t>
      </w:r>
      <w:r w:rsidR="00330AF9">
        <w:rPr>
          <w:sz w:val="20"/>
          <w:szCs w:val="18"/>
          <w:lang w:val="en-US"/>
        </w:rPr>
        <w:t xml:space="preserve">will </w:t>
      </w:r>
      <w:r w:rsidR="0036086F">
        <w:rPr>
          <w:sz w:val="20"/>
          <w:szCs w:val="18"/>
          <w:lang w:val="en-US"/>
        </w:rPr>
        <w:t xml:space="preserve">continue to </w:t>
      </w:r>
      <w:r w:rsidR="005303FB">
        <w:rPr>
          <w:sz w:val="20"/>
          <w:szCs w:val="18"/>
          <w:lang w:val="en-US"/>
        </w:rPr>
        <w:t xml:space="preserve">provide </w:t>
      </w:r>
      <w:r w:rsidRPr="00135AF2">
        <w:rPr>
          <w:sz w:val="20"/>
          <w:szCs w:val="18"/>
          <w:lang w:val="en-US"/>
        </w:rPr>
        <w:t>support</w:t>
      </w:r>
      <w:r w:rsidR="005303FB">
        <w:rPr>
          <w:sz w:val="20"/>
          <w:szCs w:val="18"/>
          <w:lang w:val="en-US"/>
        </w:rPr>
        <w:t xml:space="preserve"> to</w:t>
      </w:r>
      <w:r w:rsidRPr="00135AF2">
        <w:rPr>
          <w:sz w:val="20"/>
          <w:szCs w:val="18"/>
          <w:lang w:val="en-US"/>
        </w:rPr>
        <w:t xml:space="preserve"> E.ON Bioerdgas GmbH </w:t>
      </w:r>
      <w:r w:rsidR="00330AF9">
        <w:rPr>
          <w:sz w:val="20"/>
          <w:szCs w:val="18"/>
          <w:lang w:val="en-US"/>
        </w:rPr>
        <w:t xml:space="preserve">under </w:t>
      </w:r>
      <w:r w:rsidR="005303FB">
        <w:rPr>
          <w:sz w:val="20"/>
          <w:szCs w:val="18"/>
          <w:lang w:val="en-US"/>
        </w:rPr>
        <w:t xml:space="preserve">a service contract </w:t>
      </w:r>
      <w:r w:rsidRPr="00135AF2">
        <w:rPr>
          <w:sz w:val="20"/>
          <w:szCs w:val="18"/>
          <w:lang w:val="en-US"/>
        </w:rPr>
        <w:t xml:space="preserve">to ensure </w:t>
      </w:r>
      <w:r w:rsidR="005303FB">
        <w:rPr>
          <w:sz w:val="20"/>
          <w:szCs w:val="18"/>
          <w:lang w:val="en-US"/>
        </w:rPr>
        <w:t xml:space="preserve">the </w:t>
      </w:r>
      <w:r w:rsidRPr="00135AF2">
        <w:rPr>
          <w:sz w:val="20"/>
          <w:szCs w:val="18"/>
          <w:lang w:val="en-US"/>
        </w:rPr>
        <w:t>successful and efficient operation of the system.</w:t>
      </w:r>
    </w:p>
    <w:p w14:paraId="102C9473" w14:textId="77777777" w:rsidR="00135AF2" w:rsidRPr="00135AF2" w:rsidRDefault="00135AF2" w:rsidP="00135AF2">
      <w:pPr>
        <w:pStyle w:val="Abbinder"/>
        <w:rPr>
          <w:sz w:val="16"/>
          <w:szCs w:val="14"/>
          <w:lang w:val="en-US"/>
        </w:rPr>
      </w:pPr>
    </w:p>
    <w:p w14:paraId="1947B641" w14:textId="649989C9" w:rsidR="00135AF2" w:rsidRPr="00135AF2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>“We are very pleased that our modern technology is well</w:t>
      </w:r>
      <w:r w:rsidR="0093002B">
        <w:rPr>
          <w:sz w:val="20"/>
          <w:szCs w:val="18"/>
          <w:lang w:val="en-US"/>
        </w:rPr>
        <w:t>-</w:t>
      </w:r>
      <w:r w:rsidRPr="00135AF2">
        <w:rPr>
          <w:sz w:val="20"/>
          <w:szCs w:val="18"/>
          <w:lang w:val="en-US"/>
        </w:rPr>
        <w:t>received</w:t>
      </w:r>
      <w:r w:rsidR="0093002B">
        <w:rPr>
          <w:sz w:val="20"/>
          <w:szCs w:val="18"/>
          <w:lang w:val="en-US"/>
        </w:rPr>
        <w:t>,</w:t>
      </w:r>
      <w:r w:rsidRPr="00135AF2">
        <w:rPr>
          <w:sz w:val="20"/>
          <w:szCs w:val="18"/>
          <w:lang w:val="en-US"/>
        </w:rPr>
        <w:t xml:space="preserve"> and we look forward to further cooperation. </w:t>
      </w:r>
      <w:r w:rsidR="0093002B">
        <w:rPr>
          <w:sz w:val="20"/>
          <w:szCs w:val="18"/>
          <w:lang w:val="en-US"/>
        </w:rPr>
        <w:t>The n</w:t>
      </w:r>
      <w:r w:rsidRPr="00135AF2">
        <w:rPr>
          <w:sz w:val="20"/>
          <w:szCs w:val="18"/>
          <w:lang w:val="en-US"/>
        </w:rPr>
        <w:t xml:space="preserve">ext plant </w:t>
      </w:r>
      <w:r w:rsidR="0093002B">
        <w:rPr>
          <w:sz w:val="20"/>
          <w:szCs w:val="18"/>
          <w:lang w:val="en-US"/>
        </w:rPr>
        <w:t>ha</w:t>
      </w:r>
      <w:r w:rsidRPr="00135AF2">
        <w:rPr>
          <w:sz w:val="20"/>
          <w:szCs w:val="18"/>
          <w:lang w:val="en-US"/>
        </w:rPr>
        <w:t xml:space="preserve">s already </w:t>
      </w:r>
      <w:r w:rsidR="0093002B">
        <w:rPr>
          <w:sz w:val="20"/>
          <w:szCs w:val="18"/>
          <w:lang w:val="en-US"/>
        </w:rPr>
        <w:t xml:space="preserve">been </w:t>
      </w:r>
      <w:r w:rsidRPr="00135AF2">
        <w:rPr>
          <w:sz w:val="20"/>
          <w:szCs w:val="18"/>
          <w:lang w:val="en-US"/>
        </w:rPr>
        <w:t>ordered</w:t>
      </w:r>
      <w:r w:rsidR="00060E86">
        <w:rPr>
          <w:sz w:val="20"/>
          <w:szCs w:val="18"/>
          <w:lang w:val="en-US"/>
        </w:rPr>
        <w:t>,</w:t>
      </w:r>
      <w:r w:rsidRPr="00135AF2">
        <w:rPr>
          <w:sz w:val="20"/>
          <w:szCs w:val="18"/>
          <w:lang w:val="en-US"/>
        </w:rPr>
        <w:t xml:space="preserve">” </w:t>
      </w:r>
      <w:r w:rsidR="00060E86">
        <w:rPr>
          <w:sz w:val="20"/>
          <w:szCs w:val="18"/>
          <w:lang w:val="en-US"/>
        </w:rPr>
        <w:t>said</w:t>
      </w:r>
      <w:r w:rsidRPr="00135AF2">
        <w:rPr>
          <w:sz w:val="20"/>
          <w:szCs w:val="18"/>
          <w:lang w:val="en-US"/>
        </w:rPr>
        <w:t xml:space="preserve"> Corinne Ziege, Managing Director of CRYOTEC Anlagenbau GmbH.</w:t>
      </w:r>
    </w:p>
    <w:p w14:paraId="6F27911C" w14:textId="77777777" w:rsidR="00135AF2" w:rsidRPr="00135AF2" w:rsidRDefault="00135AF2" w:rsidP="00135AF2">
      <w:pPr>
        <w:pStyle w:val="Abbinder"/>
        <w:rPr>
          <w:sz w:val="16"/>
          <w:szCs w:val="14"/>
          <w:lang w:val="en-US"/>
        </w:rPr>
      </w:pPr>
    </w:p>
    <w:p w14:paraId="6734FE9D" w14:textId="653C91BA" w:rsidR="00642E13" w:rsidRDefault="00135AF2" w:rsidP="00135AF2">
      <w:pPr>
        <w:pStyle w:val="Abbinder"/>
        <w:rPr>
          <w:sz w:val="20"/>
          <w:szCs w:val="18"/>
          <w:lang w:val="en-US"/>
        </w:rPr>
      </w:pPr>
      <w:r w:rsidRPr="00135AF2">
        <w:rPr>
          <w:sz w:val="20"/>
          <w:szCs w:val="18"/>
          <w:lang w:val="en-US"/>
        </w:rPr>
        <w:t>“We are proud that we can lead the change to a healthier world with this technology</w:t>
      </w:r>
      <w:r w:rsidR="00E91E04">
        <w:rPr>
          <w:sz w:val="20"/>
          <w:szCs w:val="18"/>
          <w:lang w:val="en-US"/>
        </w:rPr>
        <w:t>.</w:t>
      </w:r>
      <w:r w:rsidRPr="00135AF2">
        <w:rPr>
          <w:sz w:val="20"/>
          <w:szCs w:val="18"/>
          <w:lang w:val="en-US"/>
        </w:rPr>
        <w:t xml:space="preserve"> Germany </w:t>
      </w:r>
      <w:r w:rsidR="001B2270">
        <w:rPr>
          <w:sz w:val="20"/>
          <w:szCs w:val="18"/>
          <w:lang w:val="en-US"/>
        </w:rPr>
        <w:t>m</w:t>
      </w:r>
      <w:r w:rsidRPr="00135AF2">
        <w:rPr>
          <w:sz w:val="20"/>
          <w:szCs w:val="18"/>
          <w:lang w:val="en-US"/>
        </w:rPr>
        <w:t>ade a step forward</w:t>
      </w:r>
      <w:r w:rsidR="001B2270">
        <w:rPr>
          <w:sz w:val="20"/>
          <w:szCs w:val="18"/>
          <w:lang w:val="en-US"/>
        </w:rPr>
        <w:t>,</w:t>
      </w:r>
      <w:r w:rsidRPr="00135AF2">
        <w:rPr>
          <w:sz w:val="20"/>
          <w:szCs w:val="18"/>
          <w:lang w:val="en-US"/>
        </w:rPr>
        <w:t xml:space="preserve"> as other countries have</w:t>
      </w:r>
      <w:r w:rsidR="001B2270">
        <w:rPr>
          <w:sz w:val="20"/>
          <w:szCs w:val="18"/>
          <w:lang w:val="en-US"/>
        </w:rPr>
        <w:t>, to</w:t>
      </w:r>
      <w:r w:rsidRPr="00135AF2">
        <w:rPr>
          <w:sz w:val="20"/>
          <w:szCs w:val="18"/>
          <w:lang w:val="en-US"/>
        </w:rPr>
        <w:t xml:space="preserve"> realize th</w:t>
      </w:r>
      <w:r w:rsidR="004D6E01">
        <w:rPr>
          <w:sz w:val="20"/>
          <w:szCs w:val="18"/>
          <w:lang w:val="en-US"/>
        </w:rPr>
        <w:t>e</w:t>
      </w:r>
      <w:r w:rsidRPr="00135AF2">
        <w:rPr>
          <w:sz w:val="20"/>
          <w:szCs w:val="18"/>
          <w:lang w:val="en-US"/>
        </w:rPr>
        <w:t>se projects</w:t>
      </w:r>
      <w:r w:rsidR="006C6446">
        <w:rPr>
          <w:sz w:val="20"/>
          <w:szCs w:val="18"/>
          <w:lang w:val="en-US"/>
        </w:rPr>
        <w:t>,</w:t>
      </w:r>
      <w:r w:rsidRPr="00135AF2">
        <w:rPr>
          <w:sz w:val="20"/>
          <w:szCs w:val="18"/>
          <w:lang w:val="en-US"/>
        </w:rPr>
        <w:t xml:space="preserve">” </w:t>
      </w:r>
      <w:r w:rsidR="005171AC">
        <w:rPr>
          <w:sz w:val="20"/>
          <w:szCs w:val="18"/>
          <w:lang w:val="en-US"/>
        </w:rPr>
        <w:t>said</w:t>
      </w:r>
      <w:r w:rsidRPr="00135AF2">
        <w:rPr>
          <w:sz w:val="20"/>
          <w:szCs w:val="18"/>
          <w:lang w:val="en-US"/>
        </w:rPr>
        <w:t xml:space="preserve"> Maik Wald, Project Manager </w:t>
      </w:r>
      <w:r w:rsidR="005171AC">
        <w:rPr>
          <w:sz w:val="20"/>
          <w:szCs w:val="18"/>
          <w:lang w:val="en-US"/>
        </w:rPr>
        <w:t>at</w:t>
      </w:r>
      <w:r w:rsidRPr="00135AF2">
        <w:rPr>
          <w:sz w:val="20"/>
          <w:szCs w:val="18"/>
          <w:lang w:val="en-US"/>
        </w:rPr>
        <w:t xml:space="preserve"> CRYOTEC Anlagenbau GmbH</w:t>
      </w:r>
      <w:r w:rsidR="005171AC">
        <w:rPr>
          <w:sz w:val="20"/>
          <w:szCs w:val="18"/>
          <w:lang w:val="en-US"/>
        </w:rPr>
        <w:t>.</w:t>
      </w:r>
    </w:p>
    <w:p w14:paraId="5BBC6011" w14:textId="77777777" w:rsidR="00135AF2" w:rsidRPr="00135AF2" w:rsidRDefault="00135AF2" w:rsidP="00135AF2">
      <w:pPr>
        <w:pStyle w:val="Abbinder"/>
        <w:rPr>
          <w:b/>
          <w:sz w:val="12"/>
          <w:szCs w:val="14"/>
          <w:lang w:val="en-US"/>
        </w:rPr>
      </w:pPr>
    </w:p>
    <w:p w14:paraId="7718C6A4" w14:textId="77777777" w:rsidR="00642E13" w:rsidRDefault="00642E13" w:rsidP="00642E13">
      <w:pPr>
        <w:pStyle w:val="Abbinder"/>
        <w:rPr>
          <w:b/>
          <w:lang w:val="en-US"/>
        </w:rPr>
      </w:pPr>
      <w:r w:rsidRPr="00643073">
        <w:rPr>
          <w:b/>
          <w:lang w:val="en-US"/>
        </w:rPr>
        <w:t>About CRYOTEC Anlagenbau GmbH</w:t>
      </w:r>
    </w:p>
    <w:p w14:paraId="1F0D23DC" w14:textId="14B1F6E9" w:rsidR="00135AF2" w:rsidRPr="00135AF2" w:rsidRDefault="00135AF2" w:rsidP="00135AF2">
      <w:pPr>
        <w:pStyle w:val="Abbinder"/>
        <w:rPr>
          <w:rFonts w:cs="Arial"/>
          <w:lang w:val="en-US"/>
        </w:rPr>
      </w:pPr>
      <w:r w:rsidRPr="00135AF2">
        <w:rPr>
          <w:rFonts w:cs="Arial"/>
          <w:lang w:val="en-US"/>
        </w:rPr>
        <w:t xml:space="preserve">CRYOTEC Anlagenbau GmbH was founded in 1995 and </w:t>
      </w:r>
      <w:r w:rsidR="00AC38E4">
        <w:rPr>
          <w:rFonts w:cs="Arial"/>
          <w:lang w:val="en-US"/>
        </w:rPr>
        <w:t xml:space="preserve">is </w:t>
      </w:r>
      <w:r w:rsidRPr="00135AF2">
        <w:rPr>
          <w:rFonts w:cs="Arial"/>
          <w:lang w:val="en-US"/>
        </w:rPr>
        <w:t xml:space="preserve">now a member of NIKKSO Clean Energy &amp; Industrial Gases. The company, </w:t>
      </w:r>
      <w:r w:rsidR="00AC38E4">
        <w:rPr>
          <w:rFonts w:cs="Arial"/>
          <w:lang w:val="en-US"/>
        </w:rPr>
        <w:t>located</w:t>
      </w:r>
      <w:r w:rsidRPr="00135AF2">
        <w:rPr>
          <w:rFonts w:cs="Arial"/>
          <w:lang w:val="en-US"/>
        </w:rPr>
        <w:t xml:space="preserve"> in Wurzen, Saxony, specialize</w:t>
      </w:r>
      <w:r w:rsidR="00A40721">
        <w:rPr>
          <w:rFonts w:cs="Arial"/>
          <w:lang w:val="en-US"/>
        </w:rPr>
        <w:t>s</w:t>
      </w:r>
      <w:r w:rsidRPr="00135AF2">
        <w:rPr>
          <w:rFonts w:cs="Arial"/>
          <w:lang w:val="en-US"/>
        </w:rPr>
        <w:t xml:space="preserve"> </w:t>
      </w:r>
      <w:r w:rsidR="00A40721">
        <w:rPr>
          <w:rFonts w:cs="Arial"/>
          <w:lang w:val="en-US"/>
        </w:rPr>
        <w:t>i</w:t>
      </w:r>
      <w:r w:rsidRPr="00135AF2">
        <w:rPr>
          <w:rFonts w:cs="Arial"/>
          <w:lang w:val="en-US"/>
        </w:rPr>
        <w:t xml:space="preserve">n innovative solutions for </w:t>
      </w:r>
      <w:r w:rsidR="00A40721" w:rsidRPr="00135AF2">
        <w:rPr>
          <w:sz w:val="20"/>
          <w:szCs w:val="18"/>
          <w:lang w:val="en-US"/>
        </w:rPr>
        <w:t>CO</w:t>
      </w:r>
      <w:r w:rsidR="00A40721" w:rsidRPr="003D6A3D">
        <w:rPr>
          <w:sz w:val="20"/>
          <w:szCs w:val="18"/>
          <w:vertAlign w:val="subscript"/>
          <w:lang w:val="en-US"/>
        </w:rPr>
        <w:t>2</w:t>
      </w:r>
      <w:r w:rsidRPr="00135AF2">
        <w:rPr>
          <w:rFonts w:cs="Arial"/>
          <w:lang w:val="en-US"/>
        </w:rPr>
        <w:t xml:space="preserve"> plants and plants for the </w:t>
      </w:r>
      <w:r w:rsidR="007D6328">
        <w:rPr>
          <w:rFonts w:cs="Arial"/>
          <w:lang w:val="en-US"/>
        </w:rPr>
        <w:t>production</w:t>
      </w:r>
      <w:r w:rsidRPr="00135AF2">
        <w:rPr>
          <w:rFonts w:cs="Arial"/>
          <w:lang w:val="en-US"/>
        </w:rPr>
        <w:t xml:space="preserve"> of technical gases. At its Wurzen </w:t>
      </w:r>
      <w:r w:rsidR="007D6328" w:rsidRPr="00135AF2">
        <w:rPr>
          <w:rFonts w:cs="Arial"/>
          <w:lang w:val="en-US"/>
        </w:rPr>
        <w:t>headquarter</w:t>
      </w:r>
      <w:r w:rsidR="007D6328">
        <w:rPr>
          <w:rFonts w:cs="Arial"/>
          <w:lang w:val="en-US"/>
        </w:rPr>
        <w:t xml:space="preserve">s </w:t>
      </w:r>
      <w:r w:rsidRPr="00135AF2">
        <w:rPr>
          <w:rFonts w:cs="Arial"/>
          <w:lang w:val="en-US"/>
        </w:rPr>
        <w:t xml:space="preserve">the company </w:t>
      </w:r>
      <w:r w:rsidR="007D6328">
        <w:rPr>
          <w:rFonts w:cs="Arial"/>
          <w:lang w:val="en-US"/>
        </w:rPr>
        <w:t>has</w:t>
      </w:r>
      <w:r w:rsidRPr="00135AF2">
        <w:rPr>
          <w:rFonts w:cs="Arial"/>
          <w:lang w:val="en-US"/>
        </w:rPr>
        <w:t xml:space="preserve"> more than 2,000m² (21,500 ft</w:t>
      </w:r>
      <w:r w:rsidR="00A33EF3" w:rsidRPr="00A33EF3">
        <w:rPr>
          <w:rFonts w:cs="Arial"/>
          <w:vertAlign w:val="superscript"/>
          <w:lang w:val="en-US"/>
        </w:rPr>
        <w:t>2</w:t>
      </w:r>
      <w:r w:rsidRPr="00135AF2">
        <w:rPr>
          <w:rFonts w:cs="Arial"/>
          <w:lang w:val="en-US"/>
        </w:rPr>
        <w:t xml:space="preserve">) of </w:t>
      </w:r>
      <w:r w:rsidR="00FA2995">
        <w:rPr>
          <w:rFonts w:cs="Arial"/>
          <w:lang w:val="en-US"/>
        </w:rPr>
        <w:t>manufacturing</w:t>
      </w:r>
      <w:r w:rsidRPr="00135AF2">
        <w:rPr>
          <w:rFonts w:cs="Arial"/>
          <w:lang w:val="en-US"/>
        </w:rPr>
        <w:t xml:space="preserve"> area and more than 2,0000 m² (21,500 </w:t>
      </w:r>
      <w:r w:rsidR="00A33EF3" w:rsidRPr="00135AF2">
        <w:rPr>
          <w:rFonts w:cs="Arial"/>
          <w:lang w:val="en-US"/>
        </w:rPr>
        <w:t>ft</w:t>
      </w:r>
      <w:r w:rsidR="00A33EF3" w:rsidRPr="00A33EF3">
        <w:rPr>
          <w:rFonts w:cs="Arial"/>
          <w:vertAlign w:val="superscript"/>
          <w:lang w:val="en-US"/>
        </w:rPr>
        <w:t>2</w:t>
      </w:r>
      <w:r w:rsidRPr="00135AF2">
        <w:rPr>
          <w:rFonts w:cs="Arial"/>
          <w:lang w:val="en-US"/>
        </w:rPr>
        <w:t xml:space="preserve">) of storage space. </w:t>
      </w:r>
      <w:r w:rsidR="00024583">
        <w:rPr>
          <w:rFonts w:cs="Arial"/>
          <w:lang w:val="en-US"/>
        </w:rPr>
        <w:t>Because of</w:t>
      </w:r>
      <w:r w:rsidRPr="00135AF2">
        <w:rPr>
          <w:rFonts w:cs="Arial"/>
          <w:lang w:val="en-US"/>
        </w:rPr>
        <w:t xml:space="preserve"> this</w:t>
      </w:r>
      <w:r w:rsidR="005D4BD0">
        <w:rPr>
          <w:rFonts w:cs="Arial"/>
          <w:lang w:val="en-US"/>
        </w:rPr>
        <w:t>,</w:t>
      </w:r>
      <w:r w:rsidRPr="00135AF2">
        <w:rPr>
          <w:rFonts w:cs="Arial"/>
          <w:lang w:val="en-US"/>
        </w:rPr>
        <w:t xml:space="preserve"> CRYOTEC Anlagenbau GmbH is able to </w:t>
      </w:r>
      <w:r w:rsidR="00384EF1">
        <w:rPr>
          <w:rFonts w:cs="Arial"/>
          <w:lang w:val="en-US"/>
        </w:rPr>
        <w:t>produce</w:t>
      </w:r>
      <w:r w:rsidRPr="00135AF2">
        <w:rPr>
          <w:rFonts w:cs="Arial"/>
          <w:lang w:val="en-US"/>
        </w:rPr>
        <w:t xml:space="preserve"> its numerous international projects directly in-house. </w:t>
      </w:r>
    </w:p>
    <w:p w14:paraId="5625791A" w14:textId="56B8B2C0" w:rsidR="00135AF2" w:rsidRPr="00135AF2" w:rsidRDefault="00135AF2" w:rsidP="00135AF2">
      <w:pPr>
        <w:pStyle w:val="Abbinder"/>
        <w:rPr>
          <w:rFonts w:cs="Arial"/>
          <w:lang w:val="en-US"/>
        </w:rPr>
      </w:pPr>
      <w:r w:rsidRPr="00135AF2">
        <w:rPr>
          <w:rFonts w:cs="Arial"/>
          <w:lang w:val="en-US"/>
        </w:rPr>
        <w:t>W</w:t>
      </w:r>
      <w:r w:rsidR="00C868B1">
        <w:rPr>
          <w:rFonts w:cs="Arial"/>
          <w:lang w:val="en-US"/>
        </w:rPr>
        <w:t>e</w:t>
      </w:r>
      <w:r w:rsidRPr="00135AF2">
        <w:rPr>
          <w:rFonts w:cs="Arial"/>
          <w:lang w:val="en-US"/>
        </w:rPr>
        <w:t xml:space="preserve"> produce the energy required to </w:t>
      </w:r>
      <w:r w:rsidR="00055CA9">
        <w:rPr>
          <w:rFonts w:cs="Arial"/>
          <w:lang w:val="en-US"/>
        </w:rPr>
        <w:t>operate</w:t>
      </w:r>
      <w:r w:rsidR="00C04CE6">
        <w:rPr>
          <w:rFonts w:cs="Arial"/>
          <w:lang w:val="en-US"/>
        </w:rPr>
        <w:t xml:space="preserve"> our</w:t>
      </w:r>
      <w:r w:rsidRPr="00135AF2">
        <w:rPr>
          <w:rFonts w:cs="Arial"/>
          <w:lang w:val="en-US"/>
        </w:rPr>
        <w:t xml:space="preserve"> computers and welding machines</w:t>
      </w:r>
      <w:r w:rsidR="00C868B1" w:rsidRPr="00C868B1">
        <w:rPr>
          <w:rFonts w:cs="Arial"/>
          <w:lang w:val="en-US"/>
        </w:rPr>
        <w:t xml:space="preserve"> </w:t>
      </w:r>
      <w:r w:rsidR="00C868B1">
        <w:rPr>
          <w:rFonts w:cs="Arial"/>
          <w:lang w:val="en-US"/>
        </w:rPr>
        <w:t>from</w:t>
      </w:r>
      <w:r w:rsidR="00C868B1" w:rsidRPr="00135AF2">
        <w:rPr>
          <w:rFonts w:cs="Arial"/>
          <w:lang w:val="en-US"/>
        </w:rPr>
        <w:t xml:space="preserve"> our</w:t>
      </w:r>
      <w:r w:rsidR="00DF3488">
        <w:rPr>
          <w:rFonts w:cs="Arial"/>
          <w:lang w:val="en-US"/>
        </w:rPr>
        <w:t xml:space="preserve"> own</w:t>
      </w:r>
      <w:r w:rsidR="00C868B1" w:rsidRPr="00135AF2">
        <w:rPr>
          <w:rFonts w:cs="Arial"/>
          <w:lang w:val="en-US"/>
        </w:rPr>
        <w:t xml:space="preserve"> installed solar power </w:t>
      </w:r>
      <w:r w:rsidR="00130623">
        <w:rPr>
          <w:rFonts w:cs="Arial"/>
          <w:lang w:val="en-US"/>
        </w:rPr>
        <w:t>station</w:t>
      </w:r>
      <w:r w:rsidR="0025606E">
        <w:rPr>
          <w:rFonts w:cs="Arial"/>
          <w:lang w:val="en-US"/>
        </w:rPr>
        <w:t>,</w:t>
      </w:r>
      <w:r w:rsidRPr="00135AF2">
        <w:rPr>
          <w:rFonts w:cs="Arial"/>
          <w:lang w:val="en-US"/>
        </w:rPr>
        <w:t xml:space="preserve"> </w:t>
      </w:r>
      <w:r w:rsidR="0025606E">
        <w:rPr>
          <w:rFonts w:cs="Arial"/>
          <w:lang w:val="en-US"/>
        </w:rPr>
        <w:t>making the</w:t>
      </w:r>
      <w:r w:rsidRPr="00135AF2">
        <w:rPr>
          <w:rFonts w:cs="Arial"/>
          <w:lang w:val="en-US"/>
        </w:rPr>
        <w:t xml:space="preserve"> work </w:t>
      </w:r>
      <w:r w:rsidR="0025606E" w:rsidRPr="00135AF2">
        <w:rPr>
          <w:rFonts w:cs="Arial"/>
          <w:lang w:val="en-US"/>
        </w:rPr>
        <w:t xml:space="preserve">we do </w:t>
      </w:r>
      <w:r w:rsidRPr="00135AF2">
        <w:rPr>
          <w:rFonts w:cs="Arial"/>
          <w:lang w:val="en-US"/>
        </w:rPr>
        <w:t>climate neutral.</w:t>
      </w:r>
    </w:p>
    <w:p w14:paraId="1122548B" w14:textId="3FAECD7B" w:rsidR="00642E13" w:rsidRPr="0017604F" w:rsidRDefault="00135AF2" w:rsidP="00135AF2">
      <w:pPr>
        <w:pStyle w:val="Abbinder"/>
        <w:rPr>
          <w:rFonts w:cs="Arial"/>
          <w:lang w:val="en-US"/>
        </w:rPr>
      </w:pPr>
      <w:r w:rsidRPr="00135AF2">
        <w:rPr>
          <w:rFonts w:cs="Arial"/>
          <w:lang w:val="en-US"/>
        </w:rPr>
        <w:t xml:space="preserve">The company supports </w:t>
      </w:r>
      <w:r w:rsidR="00A76140">
        <w:rPr>
          <w:rFonts w:cs="Arial"/>
          <w:lang w:val="en-US"/>
        </w:rPr>
        <w:t>our customers, startin</w:t>
      </w:r>
      <w:r w:rsidRPr="00135AF2">
        <w:rPr>
          <w:rFonts w:cs="Arial"/>
          <w:lang w:val="en-US"/>
        </w:rPr>
        <w:t xml:space="preserve">g with engineering, </w:t>
      </w:r>
      <w:r w:rsidR="00866853">
        <w:rPr>
          <w:rFonts w:cs="Arial"/>
          <w:lang w:val="en-US"/>
        </w:rPr>
        <w:t>to</w:t>
      </w:r>
      <w:r w:rsidRPr="00135AF2">
        <w:rPr>
          <w:rFonts w:cs="Arial"/>
          <w:lang w:val="en-US"/>
        </w:rPr>
        <w:t xml:space="preserve"> manufacturing, installation</w:t>
      </w:r>
      <w:r w:rsidR="00866853">
        <w:rPr>
          <w:rFonts w:cs="Arial"/>
          <w:lang w:val="en-US"/>
        </w:rPr>
        <w:t>,</w:t>
      </w:r>
      <w:r w:rsidRPr="00135AF2">
        <w:rPr>
          <w:rFonts w:cs="Arial"/>
          <w:lang w:val="en-US"/>
        </w:rPr>
        <w:t xml:space="preserve"> and commissioning</w:t>
      </w:r>
      <w:r w:rsidR="00866853">
        <w:rPr>
          <w:rFonts w:cs="Arial"/>
          <w:lang w:val="en-US"/>
        </w:rPr>
        <w:t>,</w:t>
      </w:r>
      <w:r w:rsidRPr="00135AF2">
        <w:rPr>
          <w:rFonts w:cs="Arial"/>
          <w:lang w:val="en-US"/>
        </w:rPr>
        <w:t xml:space="preserve"> and </w:t>
      </w:r>
      <w:r w:rsidR="00866853">
        <w:rPr>
          <w:rFonts w:cs="Arial"/>
          <w:lang w:val="en-US"/>
        </w:rPr>
        <w:t>also</w:t>
      </w:r>
      <w:r w:rsidRPr="00135AF2">
        <w:rPr>
          <w:rFonts w:cs="Arial"/>
          <w:lang w:val="en-US"/>
        </w:rPr>
        <w:t xml:space="preserve"> offer after-sales service. </w:t>
      </w:r>
      <w:r w:rsidR="00351A59">
        <w:rPr>
          <w:rFonts w:cs="Arial"/>
          <w:lang w:val="en-US"/>
        </w:rPr>
        <w:t>In so d</w:t>
      </w:r>
      <w:r w:rsidRPr="00135AF2">
        <w:rPr>
          <w:rFonts w:cs="Arial"/>
          <w:lang w:val="en-US"/>
        </w:rPr>
        <w:t>oing</w:t>
      </w:r>
      <w:r w:rsidR="00794EB6">
        <w:rPr>
          <w:rFonts w:cs="Arial"/>
          <w:lang w:val="en-US"/>
        </w:rPr>
        <w:t>,</w:t>
      </w:r>
      <w:r w:rsidRPr="00135AF2">
        <w:rPr>
          <w:rFonts w:cs="Arial"/>
          <w:lang w:val="en-US"/>
        </w:rPr>
        <w:t xml:space="preserve"> CRYOTEC Anlagenbau GmbH can always offer</w:t>
      </w:r>
      <w:r w:rsidR="00794EB6">
        <w:rPr>
          <w:rFonts w:cs="Arial"/>
          <w:lang w:val="en-US"/>
        </w:rPr>
        <w:t xml:space="preserve"> the</w:t>
      </w:r>
      <w:r w:rsidRPr="00135AF2">
        <w:rPr>
          <w:rFonts w:cs="Arial"/>
          <w:lang w:val="en-US"/>
        </w:rPr>
        <w:t xml:space="preserve"> </w:t>
      </w:r>
      <w:r w:rsidR="00794EB6">
        <w:rPr>
          <w:rFonts w:cs="Arial"/>
          <w:lang w:val="en-US"/>
        </w:rPr>
        <w:t>be</w:t>
      </w:r>
      <w:r w:rsidRPr="00135AF2">
        <w:rPr>
          <w:rFonts w:cs="Arial"/>
          <w:lang w:val="en-US"/>
        </w:rPr>
        <w:t>st economic feasibility, fulfill environmental requirements</w:t>
      </w:r>
      <w:r w:rsidR="00794EB6">
        <w:rPr>
          <w:rFonts w:cs="Arial"/>
          <w:lang w:val="en-US"/>
        </w:rPr>
        <w:t>,</w:t>
      </w:r>
      <w:r w:rsidRPr="00135AF2">
        <w:rPr>
          <w:rFonts w:cs="Arial"/>
          <w:lang w:val="en-US"/>
        </w:rPr>
        <w:t xml:space="preserve"> and provide its clients with tailor-made solutions.</w:t>
      </w:r>
    </w:p>
    <w:p w14:paraId="6D1213B0" w14:textId="27563B07" w:rsidR="00642E13" w:rsidRPr="007623FD" w:rsidRDefault="00642E13" w:rsidP="00642E13">
      <w:pPr>
        <w:pStyle w:val="Abbinder"/>
        <w:rPr>
          <w:rFonts w:cs="Arial"/>
          <w:lang w:val="en-US"/>
        </w:rPr>
      </w:pPr>
      <w:r w:rsidRPr="0017604F">
        <w:rPr>
          <w:rFonts w:cs="Arial"/>
          <w:lang w:val="en-US"/>
        </w:rPr>
        <w:t xml:space="preserve">For more information about CRYOTEC Anlagenbau GmbH, please visit our website: </w:t>
      </w:r>
      <w:hyperlink r:id="rId8" w:history="1">
        <w:r w:rsidR="007623FD" w:rsidRPr="00C7683F">
          <w:rPr>
            <w:rStyle w:val="Hyperlink"/>
            <w:lang w:val="en-US"/>
          </w:rPr>
          <w:t>www.NikkisoCEIG.com</w:t>
        </w:r>
      </w:hyperlink>
      <w:r w:rsidR="007623FD">
        <w:rPr>
          <w:lang w:val="en-US"/>
        </w:rPr>
        <w:t xml:space="preserve"> </w:t>
      </w:r>
      <w:r w:rsidR="007623FD" w:rsidRPr="007623FD">
        <w:rPr>
          <w:lang w:val="en-US"/>
        </w:rPr>
        <w:t xml:space="preserve">/ </w:t>
      </w:r>
      <w:hyperlink r:id="rId9" w:history="1">
        <w:r w:rsidR="007623FD" w:rsidRPr="00C7683F">
          <w:rPr>
            <w:rStyle w:val="Hyperlink"/>
            <w:lang w:val="en-US"/>
          </w:rPr>
          <w:t>www.cryotec.de</w:t>
        </w:r>
      </w:hyperlink>
      <w:r w:rsidR="007623FD">
        <w:rPr>
          <w:lang w:val="en-US"/>
        </w:rPr>
        <w:t xml:space="preserve"> </w:t>
      </w:r>
    </w:p>
    <w:p w14:paraId="698A33CE" w14:textId="636106CC" w:rsidR="00642E13" w:rsidRDefault="00642E13" w:rsidP="00642E13">
      <w:pPr>
        <w:pStyle w:val="Abbinder"/>
        <w:rPr>
          <w:rFonts w:cs="Arial"/>
          <w:lang w:val="en-US"/>
        </w:rPr>
      </w:pPr>
      <w:r w:rsidRPr="0017604F">
        <w:rPr>
          <w:rFonts w:cs="Arial"/>
          <w:lang w:val="en-US"/>
        </w:rPr>
        <w:t xml:space="preserve">For </w:t>
      </w:r>
      <w:r w:rsidR="002C1010">
        <w:rPr>
          <w:rFonts w:cs="Arial"/>
          <w:lang w:val="en-US"/>
        </w:rPr>
        <w:t>additional</w:t>
      </w:r>
      <w:r w:rsidRPr="0017604F">
        <w:rPr>
          <w:rFonts w:cs="Arial"/>
          <w:lang w:val="en-US"/>
        </w:rPr>
        <w:t xml:space="preserve"> information, interview questions</w:t>
      </w:r>
      <w:r w:rsidR="002C1010">
        <w:rPr>
          <w:rFonts w:cs="Arial"/>
          <w:lang w:val="en-US"/>
        </w:rPr>
        <w:t>,</w:t>
      </w:r>
      <w:r w:rsidRPr="0017604F">
        <w:rPr>
          <w:rFonts w:cs="Arial"/>
          <w:lang w:val="en-US"/>
        </w:rPr>
        <w:t xml:space="preserve"> and high-resolution images, please contact:</w:t>
      </w:r>
    </w:p>
    <w:p w14:paraId="75F26330" w14:textId="77777777" w:rsidR="00642E13" w:rsidRPr="0017604F" w:rsidRDefault="00642E13" w:rsidP="00642E13">
      <w:pPr>
        <w:pStyle w:val="Abbinder"/>
        <w:rPr>
          <w:rFonts w:cs="Arial"/>
          <w:lang w:val="en-US"/>
        </w:rPr>
      </w:pPr>
    </w:p>
    <w:p w14:paraId="6ED42437" w14:textId="77777777" w:rsidR="00642E13" w:rsidRPr="0017604F" w:rsidRDefault="00642E13" w:rsidP="00642E13">
      <w:pPr>
        <w:pStyle w:val="Abbinder"/>
        <w:spacing w:before="0" w:after="0"/>
        <w:rPr>
          <w:rFonts w:cs="Arial"/>
          <w:b/>
          <w:szCs w:val="18"/>
        </w:rPr>
      </w:pPr>
      <w:r w:rsidRPr="0017604F">
        <w:rPr>
          <w:rFonts w:cs="Arial"/>
          <w:b/>
          <w:szCs w:val="18"/>
        </w:rPr>
        <w:t>CRYOTEC Anlagenbau GmbH</w:t>
      </w:r>
    </w:p>
    <w:p w14:paraId="5B7E54E1" w14:textId="77777777" w:rsidR="00642E13" w:rsidRPr="0017604F" w:rsidRDefault="00642E13" w:rsidP="00642E13">
      <w:pPr>
        <w:pStyle w:val="Abbinder"/>
        <w:spacing w:before="0" w:after="0"/>
        <w:rPr>
          <w:rFonts w:cs="Arial"/>
          <w:szCs w:val="18"/>
        </w:rPr>
      </w:pPr>
      <w:r w:rsidRPr="0017604F">
        <w:rPr>
          <w:rFonts w:cs="Arial"/>
          <w:szCs w:val="18"/>
        </w:rPr>
        <w:t>Pawan Khinda</w:t>
      </w:r>
    </w:p>
    <w:p w14:paraId="188B222B" w14:textId="77777777" w:rsidR="00642E13" w:rsidRPr="0017604F" w:rsidRDefault="00642E13" w:rsidP="00642E13">
      <w:pPr>
        <w:pStyle w:val="Abbinder"/>
        <w:spacing w:before="0" w:after="0"/>
        <w:rPr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Sales &amp; </w:t>
      </w:r>
      <w:r w:rsidRPr="0017604F">
        <w:rPr>
          <w:rFonts w:cs="Arial"/>
          <w:szCs w:val="18"/>
        </w:rPr>
        <w:t>Online Marketing-Manager (IHK)</w:t>
      </w:r>
    </w:p>
    <w:p w14:paraId="671C248B" w14:textId="14755EEE" w:rsidR="00642E13" w:rsidRPr="00135AF2" w:rsidRDefault="00642E13" w:rsidP="0017604F">
      <w:pPr>
        <w:pStyle w:val="Abbinder"/>
        <w:spacing w:before="0" w:after="0"/>
        <w:rPr>
          <w:color w:val="0000FF"/>
          <w:szCs w:val="18"/>
          <w:u w:val="single"/>
        </w:rPr>
      </w:pPr>
      <w:r w:rsidRPr="0017604F">
        <w:rPr>
          <w:rFonts w:cs="Arial"/>
          <w:szCs w:val="18"/>
        </w:rPr>
        <w:t xml:space="preserve">E-mail: </w:t>
      </w:r>
      <w:hyperlink r:id="rId10" w:history="1">
        <w:r w:rsidRPr="00D72EC6">
          <w:rPr>
            <w:rStyle w:val="Hyperlink"/>
            <w:szCs w:val="18"/>
          </w:rPr>
          <w:t>pawan.khinda@cryotec.de</w:t>
        </w:r>
      </w:hyperlink>
    </w:p>
    <w:sectPr w:rsidR="00642E13" w:rsidRPr="00135AF2" w:rsidSect="00FD5DAC">
      <w:headerReference w:type="default" r:id="rId11"/>
      <w:headerReference w:type="first" r:id="rId12"/>
      <w:endnotePr>
        <w:numFmt w:val="decimal"/>
      </w:endnotePr>
      <w:pgSz w:w="11907" w:h="16840" w:code="9"/>
      <w:pgMar w:top="1701" w:right="851" w:bottom="1418" w:left="851" w:header="851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376B" w14:textId="77777777" w:rsidR="004C70A1" w:rsidRDefault="004C70A1" w:rsidP="005444DE">
      <w:r>
        <w:separator/>
      </w:r>
    </w:p>
  </w:endnote>
  <w:endnote w:type="continuationSeparator" w:id="0">
    <w:p w14:paraId="6E9BEEA4" w14:textId="77777777" w:rsidR="004C70A1" w:rsidRDefault="004C70A1" w:rsidP="0054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8F98" w14:textId="77777777" w:rsidR="004C70A1" w:rsidRDefault="004C70A1" w:rsidP="005444DE">
      <w:r>
        <w:separator/>
      </w:r>
    </w:p>
  </w:footnote>
  <w:footnote w:type="continuationSeparator" w:id="0">
    <w:p w14:paraId="47ABBE3F" w14:textId="77777777" w:rsidR="004C70A1" w:rsidRDefault="004C70A1" w:rsidP="0054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A500" w14:textId="77777777" w:rsidR="00116167" w:rsidRPr="00612BC5" w:rsidRDefault="00116167" w:rsidP="00116167">
    <w:pPr>
      <w:pStyle w:val="Header"/>
      <w:widowControl/>
      <w:tabs>
        <w:tab w:val="clear" w:pos="9072"/>
        <w:tab w:val="right" w:pos="9356"/>
      </w:tabs>
      <w:rPr>
        <w:rStyle w:val="PageNumber"/>
        <w:rFonts w:cs="Arial"/>
        <w:b/>
        <w:color w:val="787D78"/>
        <w:sz w:val="14"/>
        <w:szCs w:val="12"/>
      </w:rPr>
    </w:pPr>
    <w:r>
      <w:rPr>
        <w:noProof/>
      </w:rPr>
      <w:drawing>
        <wp:anchor distT="0" distB="0" distL="114300" distR="114300" simplePos="0" relativeHeight="251799552" behindDoc="0" locked="0" layoutInCell="1" allowOverlap="1" wp14:anchorId="23862762" wp14:editId="6CA198CA">
          <wp:simplePos x="0" y="0"/>
          <wp:positionH relativeFrom="margin">
            <wp:posOffset>5020660</wp:posOffset>
          </wp:positionH>
          <wp:positionV relativeFrom="paragraph">
            <wp:posOffset>-3875</wp:posOffset>
          </wp:positionV>
          <wp:extent cx="1511365" cy="732065"/>
          <wp:effectExtent l="0" t="0" r="0" b="0"/>
          <wp:wrapNone/>
          <wp:docPr id="10" name="Grafik 10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6858" cy="7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BC5">
      <w:rPr>
        <w:rFonts w:cs="Arial"/>
        <w:noProof/>
        <w:color w:val="787D78"/>
        <w:sz w:val="28"/>
        <w:szCs w:val="24"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0E6F7472" wp14:editId="64D30504">
              <wp:simplePos x="0" y="0"/>
              <wp:positionH relativeFrom="column">
                <wp:posOffset>-706650</wp:posOffset>
              </wp:positionH>
              <wp:positionV relativeFrom="paragraph">
                <wp:posOffset>317500</wp:posOffset>
              </wp:positionV>
              <wp:extent cx="5643880" cy="134620"/>
              <wp:effectExtent l="0" t="0" r="0" b="0"/>
              <wp:wrapNone/>
              <wp:docPr id="8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134620"/>
                      </a:xfrm>
                      <a:prstGeom prst="rect">
                        <a:avLst/>
                      </a:prstGeom>
                      <a:solidFill>
                        <a:srgbClr val="0C419A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36B2A0" w14:textId="77777777" w:rsidR="00116167" w:rsidRPr="00510502" w:rsidRDefault="00116167" w:rsidP="00116167">
                          <w:pPr>
                            <w:jc w:val="center"/>
                            <w:rPr>
                              <w:color w:val="0C419A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F7472" id="Rechteck 11" o:spid="_x0000_s1026" style="position:absolute;left:0;text-align:left;margin-left:-55.65pt;margin-top:25pt;width:444.4pt;height:10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" fillcolor="#0c419a" stroked="f" strokeweight="2pt">
              <v:textbox>
                <w:txbxContent>
                  <w:p w14:paraId="5736B2A0" w14:textId="77777777" w:rsidR="00116167" w:rsidRPr="00510502" w:rsidRDefault="00116167" w:rsidP="00116167">
                    <w:pPr>
                      <w:jc w:val="center"/>
                      <w:rPr>
                        <w:color w:val="0C419A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B9FB661" w14:textId="77777777" w:rsidR="00116167" w:rsidRPr="00612BC5" w:rsidRDefault="00116167" w:rsidP="00116167">
    <w:pPr>
      <w:pStyle w:val="Header"/>
      <w:widowControl/>
      <w:tabs>
        <w:tab w:val="clear" w:pos="4536"/>
        <w:tab w:val="clear" w:pos="9072"/>
        <w:tab w:val="left" w:pos="-3261"/>
        <w:tab w:val="left" w:pos="426"/>
      </w:tabs>
      <w:rPr>
        <w:rFonts w:cs="Arial"/>
        <w:b/>
        <w:color w:val="787D78"/>
        <w:sz w:val="28"/>
        <w:szCs w:val="24"/>
      </w:rPr>
    </w:pPr>
    <w:r w:rsidRPr="00612BC5">
      <w:rPr>
        <w:rFonts w:cs="Arial"/>
        <w:noProof/>
        <w:color w:val="787D78"/>
        <w:sz w:val="28"/>
        <w:szCs w:val="24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0E744EDC" wp14:editId="1F0210AF">
              <wp:simplePos x="0" y="0"/>
              <wp:positionH relativeFrom="column">
                <wp:posOffset>6593100</wp:posOffset>
              </wp:positionH>
              <wp:positionV relativeFrom="paragraph">
                <wp:posOffset>62865</wp:posOffset>
              </wp:positionV>
              <wp:extent cx="5643989" cy="134635"/>
              <wp:effectExtent l="0" t="0" r="0" b="0"/>
              <wp:wrapNone/>
              <wp:docPr id="9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989" cy="134635"/>
                      </a:xfrm>
                      <a:prstGeom prst="rect">
                        <a:avLst/>
                      </a:prstGeom>
                      <a:solidFill>
                        <a:srgbClr val="0C419A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6F7A24" w14:textId="77777777" w:rsidR="00116167" w:rsidRPr="00510502" w:rsidRDefault="00116167" w:rsidP="00116167">
                          <w:pPr>
                            <w:jc w:val="center"/>
                            <w:rPr>
                              <w:color w:val="0C419A"/>
                              <w14:textOutline w14:w="9525" w14:cap="rnd" w14:cmpd="sng" w14:algn="ctr">
                                <w14:solidFill>
                                  <w14:srgbClr w14:val="0C419A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44EDC" id="_x0000_s1027" style="position:absolute;left:0;text-align:left;margin-left:519.15pt;margin-top:4.95pt;width:444.4pt;height:10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" fillcolor="#0c419a" stroked="f" strokeweight="2pt">
              <v:textbox>
                <w:txbxContent>
                  <w:p w14:paraId="686F7A24" w14:textId="77777777" w:rsidR="00116167" w:rsidRPr="00510502" w:rsidRDefault="00116167" w:rsidP="00116167">
                    <w:pPr>
                      <w:jc w:val="center"/>
                      <w:rPr>
                        <w:color w:val="0C419A"/>
                        <w14:textOutline w14:w="9525" w14:cap="rnd" w14:cmpd="sng" w14:algn="ctr">
                          <w14:solidFill>
                            <w14:srgbClr w14:val="0C419A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924AF16" w14:textId="77777777" w:rsidR="00116167" w:rsidRPr="00612BC5" w:rsidRDefault="00116167" w:rsidP="00116167">
    <w:pPr>
      <w:pStyle w:val="Header"/>
      <w:widowControl/>
      <w:tabs>
        <w:tab w:val="clear" w:pos="4536"/>
        <w:tab w:val="clear" w:pos="9072"/>
        <w:tab w:val="left" w:pos="-3261"/>
        <w:tab w:val="left" w:pos="426"/>
      </w:tabs>
      <w:rPr>
        <w:rFonts w:cs="Arial"/>
        <w:b/>
        <w:color w:val="787D78"/>
        <w:sz w:val="28"/>
        <w:szCs w:val="24"/>
      </w:rPr>
    </w:pPr>
  </w:p>
  <w:p w14:paraId="4F5D9E9B" w14:textId="77777777" w:rsidR="00116167" w:rsidRPr="00612BC5" w:rsidRDefault="00116167" w:rsidP="00116167">
    <w:pPr>
      <w:rPr>
        <w:rFonts w:cs="Arial"/>
        <w:b/>
        <w:color w:val="7F7F7F" w:themeColor="text1" w:themeTint="80"/>
        <w:sz w:val="28"/>
      </w:rPr>
    </w:pPr>
  </w:p>
  <w:p w14:paraId="3675FEC1" w14:textId="1230DBF6" w:rsidR="00FC6CE2" w:rsidRPr="00116167" w:rsidRDefault="00116167" w:rsidP="00116167">
    <w:pPr>
      <w:rPr>
        <w:rFonts w:cs="Arial"/>
        <w:b/>
        <w:color w:val="7F7F7F" w:themeColor="text1" w:themeTint="80"/>
        <w:sz w:val="28"/>
      </w:rPr>
    </w:pPr>
    <w:r w:rsidRPr="00612BC5">
      <w:rPr>
        <w:rFonts w:cs="Arial"/>
        <w:b/>
        <w:color w:val="7F7F7F" w:themeColor="text1" w:themeTint="80"/>
        <w:sz w:val="28"/>
      </w:rPr>
      <w:t>NEWS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804F" w14:textId="77777777" w:rsidR="00612BC5" w:rsidRPr="00612BC5" w:rsidRDefault="007819AA" w:rsidP="00FC6CE2">
    <w:pPr>
      <w:pStyle w:val="Header"/>
      <w:widowControl/>
      <w:tabs>
        <w:tab w:val="clear" w:pos="9072"/>
        <w:tab w:val="right" w:pos="9356"/>
      </w:tabs>
      <w:rPr>
        <w:rStyle w:val="PageNumber"/>
        <w:rFonts w:cs="Arial"/>
        <w:b/>
        <w:color w:val="787D78"/>
        <w:sz w:val="14"/>
        <w:szCs w:val="12"/>
      </w:rPr>
    </w:pPr>
    <w:r>
      <w:rPr>
        <w:noProof/>
      </w:rPr>
      <w:drawing>
        <wp:anchor distT="0" distB="0" distL="114300" distR="114300" simplePos="0" relativeHeight="251789312" behindDoc="0" locked="0" layoutInCell="1" allowOverlap="1" wp14:anchorId="7B67368C" wp14:editId="07551BA1">
          <wp:simplePos x="0" y="0"/>
          <wp:positionH relativeFrom="margin">
            <wp:posOffset>5020660</wp:posOffset>
          </wp:positionH>
          <wp:positionV relativeFrom="paragraph">
            <wp:posOffset>-3875</wp:posOffset>
          </wp:positionV>
          <wp:extent cx="1511365" cy="7320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6858" cy="7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E2" w:rsidRPr="00612BC5">
      <w:rPr>
        <w:rFonts w:cs="Arial"/>
        <w:noProof/>
        <w:color w:val="787D78"/>
        <w:sz w:val="28"/>
        <w:szCs w:val="24"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6306A72E" wp14:editId="2D630863">
              <wp:simplePos x="0" y="0"/>
              <wp:positionH relativeFrom="column">
                <wp:posOffset>-706650</wp:posOffset>
              </wp:positionH>
              <wp:positionV relativeFrom="paragraph">
                <wp:posOffset>317500</wp:posOffset>
              </wp:positionV>
              <wp:extent cx="5643880" cy="134620"/>
              <wp:effectExtent l="0" t="0" r="0" b="0"/>
              <wp:wrapNone/>
              <wp:docPr id="33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134620"/>
                      </a:xfrm>
                      <a:prstGeom prst="rect">
                        <a:avLst/>
                      </a:prstGeom>
                      <a:solidFill>
                        <a:srgbClr val="0C419A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017597" w14:textId="77777777" w:rsidR="00FC6CE2" w:rsidRPr="00510502" w:rsidRDefault="00FC6CE2" w:rsidP="00FC6CE2">
                          <w:pPr>
                            <w:jc w:val="center"/>
                            <w:rPr>
                              <w:color w:val="0C419A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6A72E" id="_x0000_s1028" style="position:absolute;left:0;text-align:left;margin-left:-55.65pt;margin-top:25pt;width:444.4pt;height:10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" fillcolor="#0c419a" stroked="f" strokeweight="2pt">
              <v:textbox>
                <w:txbxContent>
                  <w:p w14:paraId="61017597" w14:textId="77777777" w:rsidR="00FC6CE2" w:rsidRPr="00510502" w:rsidRDefault="00FC6CE2" w:rsidP="00FC6CE2">
                    <w:pPr>
                      <w:jc w:val="center"/>
                      <w:rPr>
                        <w:color w:val="0C419A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5CA436C" w14:textId="77777777" w:rsidR="00612BC5" w:rsidRPr="00612BC5" w:rsidRDefault="00612BC5" w:rsidP="00612BC5">
    <w:pPr>
      <w:pStyle w:val="Header"/>
      <w:widowControl/>
      <w:tabs>
        <w:tab w:val="clear" w:pos="4536"/>
        <w:tab w:val="clear" w:pos="9072"/>
        <w:tab w:val="left" w:pos="-3261"/>
        <w:tab w:val="left" w:pos="426"/>
      </w:tabs>
      <w:rPr>
        <w:rFonts w:cs="Arial"/>
        <w:b/>
        <w:color w:val="787D78"/>
        <w:sz w:val="28"/>
        <w:szCs w:val="24"/>
      </w:rPr>
    </w:pPr>
    <w:r w:rsidRPr="00612BC5">
      <w:rPr>
        <w:rFonts w:cs="Arial"/>
        <w:noProof/>
        <w:color w:val="787D78"/>
        <w:sz w:val="28"/>
        <w:szCs w:val="24"/>
      </w:rPr>
      <mc:AlternateContent>
        <mc:Choice Requires="wps">
          <w:drawing>
            <wp:anchor distT="0" distB="0" distL="114300" distR="114300" simplePos="0" relativeHeight="251518976" behindDoc="0" locked="0" layoutInCell="1" allowOverlap="1" wp14:anchorId="2561913A" wp14:editId="481D76CA">
              <wp:simplePos x="0" y="0"/>
              <wp:positionH relativeFrom="column">
                <wp:posOffset>6593100</wp:posOffset>
              </wp:positionH>
              <wp:positionV relativeFrom="paragraph">
                <wp:posOffset>62865</wp:posOffset>
              </wp:positionV>
              <wp:extent cx="5643989" cy="134635"/>
              <wp:effectExtent l="0" t="0" r="0" b="0"/>
              <wp:wrapNone/>
              <wp:docPr id="7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989" cy="134635"/>
                      </a:xfrm>
                      <a:prstGeom prst="rect">
                        <a:avLst/>
                      </a:prstGeom>
                      <a:solidFill>
                        <a:srgbClr val="0C419A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137AA4" w14:textId="77777777" w:rsidR="00612BC5" w:rsidRPr="00510502" w:rsidRDefault="00612BC5" w:rsidP="00612BC5">
                          <w:pPr>
                            <w:jc w:val="center"/>
                            <w:rPr>
                              <w:color w:val="0C419A"/>
                              <w14:textOutline w14:w="9525" w14:cap="rnd" w14:cmpd="sng" w14:algn="ctr">
                                <w14:solidFill>
                                  <w14:srgbClr w14:val="0C419A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61913A" id="_x0000_s1029" style="position:absolute;left:0;text-align:left;margin-left:519.15pt;margin-top:4.95pt;width:444.4pt;height:10.6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" fillcolor="#0c419a" stroked="f" strokeweight="2pt">
              <v:textbox>
                <w:txbxContent>
                  <w:p w14:paraId="48137AA4" w14:textId="77777777" w:rsidR="00612BC5" w:rsidRPr="00510502" w:rsidRDefault="00612BC5" w:rsidP="00612BC5">
                    <w:pPr>
                      <w:jc w:val="center"/>
                      <w:rPr>
                        <w:color w:val="0C419A"/>
                        <w14:textOutline w14:w="9525" w14:cap="rnd" w14:cmpd="sng" w14:algn="ctr">
                          <w14:solidFill>
                            <w14:srgbClr w14:val="0C419A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B894F37" w14:textId="77777777" w:rsidR="00612BC5" w:rsidRPr="00612BC5" w:rsidRDefault="00612BC5" w:rsidP="00612BC5">
    <w:pPr>
      <w:pStyle w:val="Header"/>
      <w:widowControl/>
      <w:tabs>
        <w:tab w:val="clear" w:pos="4536"/>
        <w:tab w:val="clear" w:pos="9072"/>
        <w:tab w:val="left" w:pos="-3261"/>
        <w:tab w:val="left" w:pos="426"/>
      </w:tabs>
      <w:rPr>
        <w:rFonts w:cs="Arial"/>
        <w:b/>
        <w:color w:val="787D78"/>
        <w:sz w:val="28"/>
        <w:szCs w:val="24"/>
      </w:rPr>
    </w:pPr>
  </w:p>
  <w:p w14:paraId="4DB0C7AC" w14:textId="77777777" w:rsidR="00612BC5" w:rsidRPr="00612BC5" w:rsidRDefault="00612BC5" w:rsidP="00612BC5">
    <w:pPr>
      <w:rPr>
        <w:rFonts w:cs="Arial"/>
        <w:b/>
        <w:color w:val="7F7F7F" w:themeColor="text1" w:themeTint="80"/>
        <w:sz w:val="28"/>
      </w:rPr>
    </w:pPr>
  </w:p>
  <w:p w14:paraId="3081765A" w14:textId="3B1D7952" w:rsidR="00612BC5" w:rsidRPr="0017604F" w:rsidRDefault="00612BC5" w:rsidP="0017604F">
    <w:pPr>
      <w:rPr>
        <w:rFonts w:cs="Arial"/>
        <w:b/>
        <w:color w:val="7F7F7F" w:themeColor="text1" w:themeTint="80"/>
        <w:sz w:val="28"/>
      </w:rPr>
    </w:pPr>
    <w:r w:rsidRPr="00612BC5">
      <w:rPr>
        <w:rFonts w:cs="Arial"/>
        <w:b/>
        <w:color w:val="7F7F7F" w:themeColor="text1" w:themeTint="80"/>
        <w:sz w:val="28"/>
      </w:rPr>
      <w:t>NEWS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.6pt;height:6.6pt" o:bullet="t">
        <v:imagedata r:id="rId1" o:title="clip_bullet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1475"/>
    <w:multiLevelType w:val="singleLevel"/>
    <w:tmpl w:val="268AE1E2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D6CE6"/>
    <w:multiLevelType w:val="singleLevel"/>
    <w:tmpl w:val="2458B014"/>
    <w:lvl w:ilvl="0">
      <w:start w:val="1"/>
      <w:numFmt w:val="decimal"/>
      <w:lvlText w:val="%1.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" w15:restartNumberingAfterBreak="0">
    <w:nsid w:val="12561757"/>
    <w:multiLevelType w:val="hybridMultilevel"/>
    <w:tmpl w:val="0B1EE4AA"/>
    <w:lvl w:ilvl="0" w:tplc="97E82202">
      <w:start w:val="200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B44BA3"/>
    <w:multiLevelType w:val="singleLevel"/>
    <w:tmpl w:val="72A20D10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C30C50"/>
    <w:multiLevelType w:val="singleLevel"/>
    <w:tmpl w:val="015A3498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6" w15:restartNumberingAfterBreak="0">
    <w:nsid w:val="15FF7E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344889"/>
    <w:multiLevelType w:val="singleLevel"/>
    <w:tmpl w:val="D5CA20BE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8" w15:restartNumberingAfterBreak="0">
    <w:nsid w:val="1DC82A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737A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F27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3C59DC"/>
    <w:multiLevelType w:val="singleLevel"/>
    <w:tmpl w:val="4B903E30"/>
    <w:lvl w:ilvl="0">
      <w:start w:val="199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  <w:i/>
        <w:sz w:val="24"/>
      </w:rPr>
    </w:lvl>
  </w:abstractNum>
  <w:abstractNum w:abstractNumId="12" w15:restartNumberingAfterBreak="0">
    <w:nsid w:val="248535E1"/>
    <w:multiLevelType w:val="singleLevel"/>
    <w:tmpl w:val="493E645C"/>
    <w:lvl w:ilvl="0">
      <w:start w:val="1"/>
      <w:numFmt w:val="decimal"/>
      <w:lvlText w:val="%1)"/>
      <w:lvlJc w:val="left"/>
      <w:pPr>
        <w:tabs>
          <w:tab w:val="num" w:pos="3204"/>
        </w:tabs>
        <w:ind w:left="3204" w:hanging="360"/>
      </w:pPr>
      <w:rPr>
        <w:rFonts w:hint="default"/>
      </w:rPr>
    </w:lvl>
  </w:abstractNum>
  <w:abstractNum w:abstractNumId="13" w15:restartNumberingAfterBreak="0">
    <w:nsid w:val="26DE3BC4"/>
    <w:multiLevelType w:val="singleLevel"/>
    <w:tmpl w:val="72A20D10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2925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270290"/>
    <w:multiLevelType w:val="singleLevel"/>
    <w:tmpl w:val="019AD1F6"/>
    <w:lvl w:ilvl="0">
      <w:start w:val="1997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</w:abstractNum>
  <w:abstractNum w:abstractNumId="16" w15:restartNumberingAfterBreak="0">
    <w:nsid w:val="46FB4668"/>
    <w:multiLevelType w:val="singleLevel"/>
    <w:tmpl w:val="019AD1F6"/>
    <w:lvl w:ilvl="0">
      <w:start w:val="1997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</w:abstractNum>
  <w:abstractNum w:abstractNumId="17" w15:restartNumberingAfterBreak="0">
    <w:nsid w:val="482D177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5663AA"/>
    <w:multiLevelType w:val="singleLevel"/>
    <w:tmpl w:val="7E5026A8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576A3C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D1004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7F458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0436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7F11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A2C48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C92B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F667E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2112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18" w:hanging="283"/>
        </w:pPr>
        <w:rPr>
          <w:rFonts w:ascii="Symbol" w:hAnsi="Symbol" w:hint="default"/>
        </w:rPr>
      </w:lvl>
    </w:lvlOverride>
  </w:num>
  <w:num w:numId="2" w16cid:durableId="163259072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3115" w:hanging="283"/>
        </w:pPr>
        <w:rPr>
          <w:rFonts w:ascii="Symbol" w:hAnsi="Symbol" w:hint="default"/>
        </w:rPr>
      </w:lvl>
    </w:lvlOverride>
  </w:num>
  <w:num w:numId="3" w16cid:durableId="507452594">
    <w:abstractNumId w:val="20"/>
  </w:num>
  <w:num w:numId="4" w16cid:durableId="294218083">
    <w:abstractNumId w:val="11"/>
  </w:num>
  <w:num w:numId="5" w16cid:durableId="1799907541">
    <w:abstractNumId w:val="26"/>
  </w:num>
  <w:num w:numId="6" w16cid:durableId="1904831003">
    <w:abstractNumId w:val="6"/>
  </w:num>
  <w:num w:numId="7" w16cid:durableId="153306161">
    <w:abstractNumId w:val="4"/>
  </w:num>
  <w:num w:numId="8" w16cid:durableId="821504739">
    <w:abstractNumId w:val="12"/>
  </w:num>
  <w:num w:numId="9" w16cid:durableId="912816947">
    <w:abstractNumId w:val="17"/>
  </w:num>
  <w:num w:numId="10" w16cid:durableId="2135513788">
    <w:abstractNumId w:val="2"/>
  </w:num>
  <w:num w:numId="11" w16cid:durableId="123312676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12" w16cid:durableId="2088191603">
    <w:abstractNumId w:val="1"/>
  </w:num>
  <w:num w:numId="13" w16cid:durableId="1015352499">
    <w:abstractNumId w:val="5"/>
  </w:num>
  <w:num w:numId="14" w16cid:durableId="356927315">
    <w:abstractNumId w:val="7"/>
  </w:num>
  <w:num w:numId="15" w16cid:durableId="1637492988">
    <w:abstractNumId w:val="24"/>
  </w:num>
  <w:num w:numId="16" w16cid:durableId="1688751731">
    <w:abstractNumId w:val="21"/>
  </w:num>
  <w:num w:numId="17" w16cid:durableId="455758603">
    <w:abstractNumId w:val="8"/>
  </w:num>
  <w:num w:numId="18" w16cid:durableId="2052068778">
    <w:abstractNumId w:val="22"/>
  </w:num>
  <w:num w:numId="19" w16cid:durableId="493765687">
    <w:abstractNumId w:val="23"/>
  </w:num>
  <w:num w:numId="20" w16cid:durableId="793059281">
    <w:abstractNumId w:val="19"/>
  </w:num>
  <w:num w:numId="21" w16cid:durableId="1215432180">
    <w:abstractNumId w:val="25"/>
  </w:num>
  <w:num w:numId="22" w16cid:durableId="898323740">
    <w:abstractNumId w:val="9"/>
  </w:num>
  <w:num w:numId="23" w16cid:durableId="1488208690">
    <w:abstractNumId w:val="3"/>
  </w:num>
  <w:num w:numId="24" w16cid:durableId="1056127787">
    <w:abstractNumId w:val="18"/>
  </w:num>
  <w:num w:numId="25" w16cid:durableId="1209685696">
    <w:abstractNumId w:val="15"/>
  </w:num>
  <w:num w:numId="26" w16cid:durableId="60793149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7" w16cid:durableId="79070529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28" w16cid:durableId="1887177792">
    <w:abstractNumId w:val="16"/>
  </w:num>
  <w:num w:numId="29" w16cid:durableId="551428864">
    <w:abstractNumId w:val="14"/>
  </w:num>
  <w:num w:numId="30" w16cid:durableId="1498032871">
    <w:abstractNumId w:val="10"/>
  </w:num>
  <w:num w:numId="31" w16cid:durableId="605312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787d78,#008fd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4F"/>
    <w:rsid w:val="00007F70"/>
    <w:rsid w:val="00011437"/>
    <w:rsid w:val="000126A5"/>
    <w:rsid w:val="00014F5D"/>
    <w:rsid w:val="00024583"/>
    <w:rsid w:val="000300A2"/>
    <w:rsid w:val="00042831"/>
    <w:rsid w:val="0004323E"/>
    <w:rsid w:val="0004641A"/>
    <w:rsid w:val="000520BF"/>
    <w:rsid w:val="00055CA9"/>
    <w:rsid w:val="000568F6"/>
    <w:rsid w:val="00057058"/>
    <w:rsid w:val="00060E86"/>
    <w:rsid w:val="000713D0"/>
    <w:rsid w:val="00091678"/>
    <w:rsid w:val="000A3C76"/>
    <w:rsid w:val="000B58E0"/>
    <w:rsid w:val="000C24D8"/>
    <w:rsid w:val="000C2F45"/>
    <w:rsid w:val="000C3683"/>
    <w:rsid w:val="000D34A2"/>
    <w:rsid w:val="000D35EA"/>
    <w:rsid w:val="000D45C2"/>
    <w:rsid w:val="000E7652"/>
    <w:rsid w:val="0011019A"/>
    <w:rsid w:val="00116167"/>
    <w:rsid w:val="001171E3"/>
    <w:rsid w:val="00122891"/>
    <w:rsid w:val="00122994"/>
    <w:rsid w:val="0012338D"/>
    <w:rsid w:val="00126BA0"/>
    <w:rsid w:val="00130623"/>
    <w:rsid w:val="001347A2"/>
    <w:rsid w:val="00135AF2"/>
    <w:rsid w:val="00135F98"/>
    <w:rsid w:val="00145BE3"/>
    <w:rsid w:val="00150264"/>
    <w:rsid w:val="00161306"/>
    <w:rsid w:val="001660A8"/>
    <w:rsid w:val="00167D78"/>
    <w:rsid w:val="00167DD8"/>
    <w:rsid w:val="0017604F"/>
    <w:rsid w:val="0018101C"/>
    <w:rsid w:val="00182814"/>
    <w:rsid w:val="00182BCA"/>
    <w:rsid w:val="00184756"/>
    <w:rsid w:val="0018756D"/>
    <w:rsid w:val="00195D9F"/>
    <w:rsid w:val="001B2270"/>
    <w:rsid w:val="001B3C65"/>
    <w:rsid w:val="001B4228"/>
    <w:rsid w:val="001C061E"/>
    <w:rsid w:val="001C10DE"/>
    <w:rsid w:val="001C5E46"/>
    <w:rsid w:val="001D4724"/>
    <w:rsid w:val="001E01BD"/>
    <w:rsid w:val="001E0D3A"/>
    <w:rsid w:val="001F3BEC"/>
    <w:rsid w:val="001F76A5"/>
    <w:rsid w:val="0020305F"/>
    <w:rsid w:val="00205C13"/>
    <w:rsid w:val="0021441A"/>
    <w:rsid w:val="002222DB"/>
    <w:rsid w:val="00222455"/>
    <w:rsid w:val="00234C10"/>
    <w:rsid w:val="002414BB"/>
    <w:rsid w:val="0025606E"/>
    <w:rsid w:val="00257F58"/>
    <w:rsid w:val="00260FC1"/>
    <w:rsid w:val="00275F44"/>
    <w:rsid w:val="00283369"/>
    <w:rsid w:val="002A2534"/>
    <w:rsid w:val="002B5BEE"/>
    <w:rsid w:val="002B778F"/>
    <w:rsid w:val="002C1010"/>
    <w:rsid w:val="002C1A3F"/>
    <w:rsid w:val="002D3494"/>
    <w:rsid w:val="002D6957"/>
    <w:rsid w:val="002E2AB5"/>
    <w:rsid w:val="002E3EA9"/>
    <w:rsid w:val="002E4460"/>
    <w:rsid w:val="00304CD5"/>
    <w:rsid w:val="00330AF9"/>
    <w:rsid w:val="003355BB"/>
    <w:rsid w:val="00344FDC"/>
    <w:rsid w:val="00346DA9"/>
    <w:rsid w:val="00351A59"/>
    <w:rsid w:val="0035583A"/>
    <w:rsid w:val="0036086F"/>
    <w:rsid w:val="003645B1"/>
    <w:rsid w:val="00365BE7"/>
    <w:rsid w:val="00384EF1"/>
    <w:rsid w:val="003863FC"/>
    <w:rsid w:val="00386DA1"/>
    <w:rsid w:val="00393E25"/>
    <w:rsid w:val="00394569"/>
    <w:rsid w:val="003A01D1"/>
    <w:rsid w:val="003A17CF"/>
    <w:rsid w:val="003B15A9"/>
    <w:rsid w:val="003B5323"/>
    <w:rsid w:val="003B671F"/>
    <w:rsid w:val="003B7FB6"/>
    <w:rsid w:val="003C21CE"/>
    <w:rsid w:val="003C3206"/>
    <w:rsid w:val="003C4B7F"/>
    <w:rsid w:val="003D6A3D"/>
    <w:rsid w:val="003E32EE"/>
    <w:rsid w:val="003F3143"/>
    <w:rsid w:val="00401790"/>
    <w:rsid w:val="004047F0"/>
    <w:rsid w:val="00414653"/>
    <w:rsid w:val="00414823"/>
    <w:rsid w:val="00417A99"/>
    <w:rsid w:val="004236E1"/>
    <w:rsid w:val="00436FDD"/>
    <w:rsid w:val="00450A10"/>
    <w:rsid w:val="00451522"/>
    <w:rsid w:val="0045730F"/>
    <w:rsid w:val="0046497C"/>
    <w:rsid w:val="00466328"/>
    <w:rsid w:val="00471215"/>
    <w:rsid w:val="00472F68"/>
    <w:rsid w:val="00487BA6"/>
    <w:rsid w:val="004944C7"/>
    <w:rsid w:val="004A26AC"/>
    <w:rsid w:val="004A291A"/>
    <w:rsid w:val="004A2AE3"/>
    <w:rsid w:val="004A3AFE"/>
    <w:rsid w:val="004B0421"/>
    <w:rsid w:val="004B1313"/>
    <w:rsid w:val="004B75E2"/>
    <w:rsid w:val="004C69F7"/>
    <w:rsid w:val="004C70A1"/>
    <w:rsid w:val="004D6E01"/>
    <w:rsid w:val="004E4499"/>
    <w:rsid w:val="00503487"/>
    <w:rsid w:val="00510502"/>
    <w:rsid w:val="005171AC"/>
    <w:rsid w:val="0051793E"/>
    <w:rsid w:val="0052391D"/>
    <w:rsid w:val="005272B2"/>
    <w:rsid w:val="00527AC5"/>
    <w:rsid w:val="005303FB"/>
    <w:rsid w:val="00536173"/>
    <w:rsid w:val="00536A13"/>
    <w:rsid w:val="005444DE"/>
    <w:rsid w:val="00545A8C"/>
    <w:rsid w:val="00557C25"/>
    <w:rsid w:val="00571F9E"/>
    <w:rsid w:val="00580942"/>
    <w:rsid w:val="00592C3E"/>
    <w:rsid w:val="005A11DC"/>
    <w:rsid w:val="005A17C1"/>
    <w:rsid w:val="005B02C2"/>
    <w:rsid w:val="005C0313"/>
    <w:rsid w:val="005C061E"/>
    <w:rsid w:val="005C09DA"/>
    <w:rsid w:val="005C18FF"/>
    <w:rsid w:val="005D3814"/>
    <w:rsid w:val="005D4BD0"/>
    <w:rsid w:val="005E10FA"/>
    <w:rsid w:val="005E4BA3"/>
    <w:rsid w:val="005F2E2B"/>
    <w:rsid w:val="005F3638"/>
    <w:rsid w:val="005F3E0E"/>
    <w:rsid w:val="00604C8C"/>
    <w:rsid w:val="006107CE"/>
    <w:rsid w:val="00612BC5"/>
    <w:rsid w:val="0062010D"/>
    <w:rsid w:val="006352B2"/>
    <w:rsid w:val="00642E13"/>
    <w:rsid w:val="00643073"/>
    <w:rsid w:val="00653D0D"/>
    <w:rsid w:val="00661AE5"/>
    <w:rsid w:val="00663330"/>
    <w:rsid w:val="00663D78"/>
    <w:rsid w:val="00664322"/>
    <w:rsid w:val="0066670E"/>
    <w:rsid w:val="00673B6B"/>
    <w:rsid w:val="00675C90"/>
    <w:rsid w:val="00675CB2"/>
    <w:rsid w:val="00680C7A"/>
    <w:rsid w:val="006823B3"/>
    <w:rsid w:val="00695688"/>
    <w:rsid w:val="006A1AA5"/>
    <w:rsid w:val="006A3D81"/>
    <w:rsid w:val="006C6446"/>
    <w:rsid w:val="006C6C50"/>
    <w:rsid w:val="006D0439"/>
    <w:rsid w:val="006D2403"/>
    <w:rsid w:val="006D36F5"/>
    <w:rsid w:val="006F6DF2"/>
    <w:rsid w:val="006F7B48"/>
    <w:rsid w:val="0070107B"/>
    <w:rsid w:val="00701D9F"/>
    <w:rsid w:val="00705491"/>
    <w:rsid w:val="00705F59"/>
    <w:rsid w:val="00717724"/>
    <w:rsid w:val="00725300"/>
    <w:rsid w:val="00732DD5"/>
    <w:rsid w:val="00741312"/>
    <w:rsid w:val="007443C0"/>
    <w:rsid w:val="007447F9"/>
    <w:rsid w:val="00756127"/>
    <w:rsid w:val="00760D31"/>
    <w:rsid w:val="007610A1"/>
    <w:rsid w:val="007623FD"/>
    <w:rsid w:val="007650F1"/>
    <w:rsid w:val="00766F11"/>
    <w:rsid w:val="007676E5"/>
    <w:rsid w:val="00771646"/>
    <w:rsid w:val="0077284B"/>
    <w:rsid w:val="00772B4A"/>
    <w:rsid w:val="007741A3"/>
    <w:rsid w:val="007819AA"/>
    <w:rsid w:val="00786B1A"/>
    <w:rsid w:val="007904A7"/>
    <w:rsid w:val="00791304"/>
    <w:rsid w:val="00794EB6"/>
    <w:rsid w:val="007B76D1"/>
    <w:rsid w:val="007C0942"/>
    <w:rsid w:val="007C0C50"/>
    <w:rsid w:val="007D6328"/>
    <w:rsid w:val="007E019A"/>
    <w:rsid w:val="007E2CA5"/>
    <w:rsid w:val="007F76DA"/>
    <w:rsid w:val="0080081F"/>
    <w:rsid w:val="00802CE7"/>
    <w:rsid w:val="00805183"/>
    <w:rsid w:val="00805955"/>
    <w:rsid w:val="0080673D"/>
    <w:rsid w:val="00812EA3"/>
    <w:rsid w:val="00827780"/>
    <w:rsid w:val="008441EF"/>
    <w:rsid w:val="00845130"/>
    <w:rsid w:val="008467FC"/>
    <w:rsid w:val="0086311F"/>
    <w:rsid w:val="00866853"/>
    <w:rsid w:val="0087308C"/>
    <w:rsid w:val="00873330"/>
    <w:rsid w:val="00876536"/>
    <w:rsid w:val="0088621F"/>
    <w:rsid w:val="008900A9"/>
    <w:rsid w:val="00890594"/>
    <w:rsid w:val="00895627"/>
    <w:rsid w:val="0089745F"/>
    <w:rsid w:val="008A0D2C"/>
    <w:rsid w:val="008B0C69"/>
    <w:rsid w:val="008B50CD"/>
    <w:rsid w:val="008C4F38"/>
    <w:rsid w:val="008C6AAF"/>
    <w:rsid w:val="008D050F"/>
    <w:rsid w:val="008D337C"/>
    <w:rsid w:val="008E3A35"/>
    <w:rsid w:val="008F2460"/>
    <w:rsid w:val="008F3353"/>
    <w:rsid w:val="00900AEA"/>
    <w:rsid w:val="00911CD3"/>
    <w:rsid w:val="009124D4"/>
    <w:rsid w:val="009216DE"/>
    <w:rsid w:val="0093002B"/>
    <w:rsid w:val="0093473E"/>
    <w:rsid w:val="009371BC"/>
    <w:rsid w:val="00954910"/>
    <w:rsid w:val="00957043"/>
    <w:rsid w:val="0095793C"/>
    <w:rsid w:val="009608DF"/>
    <w:rsid w:val="0098001E"/>
    <w:rsid w:val="0098151D"/>
    <w:rsid w:val="00993705"/>
    <w:rsid w:val="009937F4"/>
    <w:rsid w:val="009941B8"/>
    <w:rsid w:val="0099614C"/>
    <w:rsid w:val="009B5EAB"/>
    <w:rsid w:val="009B6CC4"/>
    <w:rsid w:val="009C799F"/>
    <w:rsid w:val="009D4484"/>
    <w:rsid w:val="009F5866"/>
    <w:rsid w:val="00A00EA0"/>
    <w:rsid w:val="00A30CDB"/>
    <w:rsid w:val="00A31AEE"/>
    <w:rsid w:val="00A33B0B"/>
    <w:rsid w:val="00A33EF3"/>
    <w:rsid w:val="00A40015"/>
    <w:rsid w:val="00A40721"/>
    <w:rsid w:val="00A42819"/>
    <w:rsid w:val="00A519CB"/>
    <w:rsid w:val="00A5659B"/>
    <w:rsid w:val="00A63EFC"/>
    <w:rsid w:val="00A71C8C"/>
    <w:rsid w:val="00A76140"/>
    <w:rsid w:val="00A7690A"/>
    <w:rsid w:val="00A770AC"/>
    <w:rsid w:val="00A844C6"/>
    <w:rsid w:val="00A9120C"/>
    <w:rsid w:val="00A9597E"/>
    <w:rsid w:val="00AB6154"/>
    <w:rsid w:val="00AC2290"/>
    <w:rsid w:val="00AC38E4"/>
    <w:rsid w:val="00AD5B4C"/>
    <w:rsid w:val="00AE7259"/>
    <w:rsid w:val="00AF259F"/>
    <w:rsid w:val="00AF4D3E"/>
    <w:rsid w:val="00B00A11"/>
    <w:rsid w:val="00B04C3E"/>
    <w:rsid w:val="00B0728D"/>
    <w:rsid w:val="00B26FB4"/>
    <w:rsid w:val="00B30527"/>
    <w:rsid w:val="00B3344D"/>
    <w:rsid w:val="00B334FE"/>
    <w:rsid w:val="00B47CCC"/>
    <w:rsid w:val="00B57042"/>
    <w:rsid w:val="00B65E0F"/>
    <w:rsid w:val="00B739A4"/>
    <w:rsid w:val="00B7619A"/>
    <w:rsid w:val="00B80FFD"/>
    <w:rsid w:val="00B858EE"/>
    <w:rsid w:val="00B91011"/>
    <w:rsid w:val="00B93707"/>
    <w:rsid w:val="00B94BA7"/>
    <w:rsid w:val="00B9754E"/>
    <w:rsid w:val="00BA6C83"/>
    <w:rsid w:val="00BB44F6"/>
    <w:rsid w:val="00BC12E5"/>
    <w:rsid w:val="00BC2AC6"/>
    <w:rsid w:val="00BD4114"/>
    <w:rsid w:val="00BE37B9"/>
    <w:rsid w:val="00C04CE6"/>
    <w:rsid w:val="00C122D7"/>
    <w:rsid w:val="00C20E40"/>
    <w:rsid w:val="00C21BBA"/>
    <w:rsid w:val="00C32C7C"/>
    <w:rsid w:val="00C45E92"/>
    <w:rsid w:val="00C47014"/>
    <w:rsid w:val="00C6016E"/>
    <w:rsid w:val="00C6370B"/>
    <w:rsid w:val="00C7333B"/>
    <w:rsid w:val="00C85045"/>
    <w:rsid w:val="00C868B1"/>
    <w:rsid w:val="00C91F6F"/>
    <w:rsid w:val="00C92FE5"/>
    <w:rsid w:val="00C951DB"/>
    <w:rsid w:val="00CA3FE5"/>
    <w:rsid w:val="00CB0615"/>
    <w:rsid w:val="00CC19AE"/>
    <w:rsid w:val="00CC61BC"/>
    <w:rsid w:val="00CD040A"/>
    <w:rsid w:val="00CD09C4"/>
    <w:rsid w:val="00CD357F"/>
    <w:rsid w:val="00CE1318"/>
    <w:rsid w:val="00CF605D"/>
    <w:rsid w:val="00D33F5A"/>
    <w:rsid w:val="00D410CA"/>
    <w:rsid w:val="00D41744"/>
    <w:rsid w:val="00D419E3"/>
    <w:rsid w:val="00D43620"/>
    <w:rsid w:val="00D43BF5"/>
    <w:rsid w:val="00D465EB"/>
    <w:rsid w:val="00D5222C"/>
    <w:rsid w:val="00D54905"/>
    <w:rsid w:val="00D55821"/>
    <w:rsid w:val="00D55824"/>
    <w:rsid w:val="00D56F36"/>
    <w:rsid w:val="00D729C1"/>
    <w:rsid w:val="00D76546"/>
    <w:rsid w:val="00D85AD8"/>
    <w:rsid w:val="00D928FF"/>
    <w:rsid w:val="00D9677C"/>
    <w:rsid w:val="00D97C2D"/>
    <w:rsid w:val="00D97C99"/>
    <w:rsid w:val="00DA2E64"/>
    <w:rsid w:val="00DA4821"/>
    <w:rsid w:val="00DC06EE"/>
    <w:rsid w:val="00DC67A6"/>
    <w:rsid w:val="00DD03D3"/>
    <w:rsid w:val="00DE658A"/>
    <w:rsid w:val="00DF3488"/>
    <w:rsid w:val="00DF4C68"/>
    <w:rsid w:val="00E04139"/>
    <w:rsid w:val="00E12BAE"/>
    <w:rsid w:val="00E13896"/>
    <w:rsid w:val="00E2066F"/>
    <w:rsid w:val="00E2088D"/>
    <w:rsid w:val="00E30D5A"/>
    <w:rsid w:val="00E421EF"/>
    <w:rsid w:val="00E42CCD"/>
    <w:rsid w:val="00E50117"/>
    <w:rsid w:val="00E52D3B"/>
    <w:rsid w:val="00E53A0C"/>
    <w:rsid w:val="00E5494A"/>
    <w:rsid w:val="00E57B91"/>
    <w:rsid w:val="00E649C1"/>
    <w:rsid w:val="00E66820"/>
    <w:rsid w:val="00E8621F"/>
    <w:rsid w:val="00E91E04"/>
    <w:rsid w:val="00EC7E99"/>
    <w:rsid w:val="00ED3F15"/>
    <w:rsid w:val="00ED7C50"/>
    <w:rsid w:val="00EE14F2"/>
    <w:rsid w:val="00F00F61"/>
    <w:rsid w:val="00F17D0B"/>
    <w:rsid w:val="00F21401"/>
    <w:rsid w:val="00F2391B"/>
    <w:rsid w:val="00F268ED"/>
    <w:rsid w:val="00F33B4C"/>
    <w:rsid w:val="00F4302B"/>
    <w:rsid w:val="00F44B0F"/>
    <w:rsid w:val="00F47BC4"/>
    <w:rsid w:val="00F65297"/>
    <w:rsid w:val="00F67731"/>
    <w:rsid w:val="00F8256D"/>
    <w:rsid w:val="00F871F0"/>
    <w:rsid w:val="00F902E6"/>
    <w:rsid w:val="00F973C8"/>
    <w:rsid w:val="00FA0477"/>
    <w:rsid w:val="00FA2995"/>
    <w:rsid w:val="00FB1929"/>
    <w:rsid w:val="00FC0AD3"/>
    <w:rsid w:val="00FC6CE2"/>
    <w:rsid w:val="00FD0419"/>
    <w:rsid w:val="00FD5DAC"/>
    <w:rsid w:val="00FF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87d78,#008fd9"/>
    </o:shapedefaults>
    <o:shapelayout v:ext="edit">
      <o:idmap v:ext="edit" data="2"/>
    </o:shapelayout>
  </w:shapeDefaults>
  <w:decimalSymbol w:val="."/>
  <w:listSeparator w:val=","/>
  <w14:docId w14:val="7016241E"/>
  <w15:docId w15:val="{00EDE38A-C12B-4C9D-A4B3-77F8121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BC5"/>
    <w:pPr>
      <w:widowControl w:val="0"/>
      <w:spacing w:before="120" w:after="120"/>
      <w:jc w:val="both"/>
    </w:pPr>
    <w:rPr>
      <w:rFonts w:ascii="Arial" w:hAnsi="Arial"/>
      <w:color w:val="404040" w:themeColor="text1" w:themeTint="BF"/>
      <w:sz w:val="22"/>
    </w:rPr>
  </w:style>
  <w:style w:type="paragraph" w:styleId="Heading1">
    <w:name w:val="heading 1"/>
    <w:basedOn w:val="Normal"/>
    <w:next w:val="Normal"/>
    <w:qFormat/>
    <w:rsid w:val="00612BC5"/>
    <w:pPr>
      <w:keepNext/>
      <w:spacing w:line="360" w:lineRule="auto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widowControl/>
      <w:outlineLvl w:val="1"/>
    </w:p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widowControl/>
      <w:outlineLvl w:val="3"/>
    </w:pPr>
    <w:rPr>
      <w:b/>
      <w:sz w:val="20"/>
    </w:rPr>
  </w:style>
  <w:style w:type="paragraph" w:styleId="Heading5">
    <w:name w:val="heading 5"/>
    <w:basedOn w:val="Normal"/>
    <w:next w:val="Normal"/>
    <w:rsid w:val="005B02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pPr>
      <w:keepNext/>
      <w:widowControl/>
      <w:outlineLvl w:val="6"/>
    </w:pPr>
    <w:rPr>
      <w:b/>
    </w:rPr>
  </w:style>
  <w:style w:type="paragraph" w:styleId="Heading8">
    <w:name w:val="heading 8"/>
    <w:basedOn w:val="Normal"/>
    <w:next w:val="Normal"/>
    <w:rsid w:val="00664322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0"/>
    </w:rPr>
  </w:style>
  <w:style w:type="paragraph" w:styleId="BodyText">
    <w:name w:val="Body Text"/>
    <w:basedOn w:val="Normal"/>
    <w:pPr>
      <w:tabs>
        <w:tab w:val="left" w:pos="4395"/>
        <w:tab w:val="left" w:pos="6946"/>
      </w:tabs>
    </w:pPr>
    <w:rPr>
      <w:b/>
      <w:i/>
    </w:rPr>
  </w:style>
  <w:style w:type="paragraph" w:styleId="BodyText2">
    <w:name w:val="Body Text 2"/>
    <w:basedOn w:val="Normal"/>
    <w:pPr>
      <w:widowControl/>
      <w:jc w:val="center"/>
    </w:pPr>
    <w:rPr>
      <w:b/>
      <w:sz w:val="5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73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3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8151D"/>
    <w:rPr>
      <w:sz w:val="24"/>
    </w:rPr>
  </w:style>
  <w:style w:type="character" w:customStyle="1" w:styleId="HeaderChar">
    <w:name w:val="Header Char"/>
    <w:basedOn w:val="DefaultParagraphFont"/>
    <w:link w:val="Header"/>
    <w:rsid w:val="00E66820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3B7FB6"/>
    <w:rPr>
      <w:color w:val="2B579A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qFormat/>
    <w:rsid w:val="00612BC5"/>
    <w:pPr>
      <w:spacing w:before="200" w:after="160" w:line="360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2BC5"/>
    <w:rPr>
      <w:rFonts w:ascii="Arial" w:hAnsi="Arial"/>
      <w:i/>
      <w:iCs/>
      <w:color w:val="404040" w:themeColor="text1" w:themeTint="BF"/>
      <w:sz w:val="22"/>
    </w:rPr>
  </w:style>
  <w:style w:type="paragraph" w:customStyle="1" w:styleId="Abbinder">
    <w:name w:val="Abbinder"/>
    <w:basedOn w:val="Normal"/>
    <w:qFormat/>
    <w:rsid w:val="00612BC5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24D8"/>
    <w:rPr>
      <w:color w:val="808080"/>
      <w:shd w:val="clear" w:color="auto" w:fill="E6E6E6"/>
    </w:rPr>
  </w:style>
  <w:style w:type="character" w:styleId="Strong">
    <w:name w:val="Strong"/>
    <w:basedOn w:val="DefaultParagraphFont"/>
    <w:qFormat/>
    <w:rsid w:val="00AC2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kisoCEI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wan.khinda@cryotec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yotec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an.khinda\OneDrive%20-%20Cryotec%20Anlagenbau%20GmbH\Dokumente\Vertrieb_Intern\Marketing%20Intern\CRYOTEC_Vorlage_PM_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1A0520-D6EA-40D0-A362-730ED3B4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CRYOTEC_Vorlage_PM_EN</Template>
  <TotalTime>20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EPC GmbH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Khinda Pawan</dc:creator>
  <cp:lastModifiedBy>Elizabeth Park</cp:lastModifiedBy>
  <cp:revision>5</cp:revision>
  <cp:lastPrinted>2023-05-02T09:10:00Z</cp:lastPrinted>
  <dcterms:created xsi:type="dcterms:W3CDTF">2023-07-21T21:43:00Z</dcterms:created>
  <dcterms:modified xsi:type="dcterms:W3CDTF">2023-07-21T21:53:00Z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2023-07-20T22:34:04Z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d72be76d-061f-4a8d-989b-664eb37ebcc8</vt:lpwstr>
  </property>
  <property fmtid="{D5CDD505-2E9C-101B-9397-08002B2CF9AE}" pid="7" name="MSIP_Label_defa4170-0d19-0005-0004-bc88714345d2_ActionId">
    <vt:lpwstr>63c26ced-8177-4aad-8c83-883b52194114</vt:lpwstr>
  </property>
  <property fmtid="{D5CDD505-2E9C-101B-9397-08002B2CF9AE}" pid="8" name="MSIP_Label_defa4170-0d19-0005-0004-bc88714345d2_ContentBits">
    <vt:lpwstr>0</vt:lpwstr>
  </property>
</Properties>
</file>